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46DB8" w14:textId="77777777" w:rsidR="00A96589" w:rsidRDefault="00A96589" w:rsidP="006371E3">
      <w:pPr>
        <w:rPr>
          <w:rFonts w:ascii="Arial" w:hAnsi="Arial" w:cs="Arial"/>
          <w:iCs/>
        </w:rPr>
      </w:pPr>
    </w:p>
    <w:p w14:paraId="52B22022" w14:textId="77777777" w:rsidR="00A96589" w:rsidRDefault="00A96589" w:rsidP="006371E3">
      <w:pPr>
        <w:rPr>
          <w:rFonts w:ascii="Arial" w:hAnsi="Arial" w:cs="Arial"/>
          <w:iCs/>
        </w:rPr>
      </w:pPr>
    </w:p>
    <w:p w14:paraId="16878E99" w14:textId="0FA7EEF5" w:rsidR="00A96589" w:rsidRDefault="003731DF" w:rsidP="003731DF">
      <w:pPr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Soroptimist International of Truckee Meadows</w:t>
      </w:r>
    </w:p>
    <w:p w14:paraId="298F7E29" w14:textId="7D3E1B18" w:rsidR="003731DF" w:rsidRDefault="003731DF" w:rsidP="003731DF">
      <w:pPr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Youth Scholarship Application Form</w:t>
      </w:r>
    </w:p>
    <w:p w14:paraId="3B70FACB" w14:textId="00999411" w:rsidR="003731DF" w:rsidRPr="003731DF" w:rsidRDefault="003731DF" w:rsidP="003731DF">
      <w:pPr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202</w:t>
      </w:r>
      <w:r w:rsidR="003859DA">
        <w:rPr>
          <w:rFonts w:asciiTheme="minorHAnsi" w:hAnsiTheme="minorHAnsi" w:cstheme="minorHAnsi"/>
          <w:iCs/>
          <w:sz w:val="24"/>
          <w:szCs w:val="24"/>
        </w:rPr>
        <w:t>4</w:t>
      </w:r>
      <w:r>
        <w:rPr>
          <w:rFonts w:asciiTheme="minorHAnsi" w:hAnsiTheme="minorHAnsi" w:cstheme="minorHAnsi"/>
          <w:iCs/>
          <w:sz w:val="24"/>
          <w:szCs w:val="24"/>
        </w:rPr>
        <w:t>-2</w:t>
      </w:r>
      <w:r w:rsidR="003859DA">
        <w:rPr>
          <w:rFonts w:asciiTheme="minorHAnsi" w:hAnsiTheme="minorHAnsi" w:cstheme="minorHAnsi"/>
          <w:iCs/>
          <w:sz w:val="24"/>
          <w:szCs w:val="24"/>
        </w:rPr>
        <w:t>5</w:t>
      </w:r>
    </w:p>
    <w:p w14:paraId="697639AE" w14:textId="77777777" w:rsidR="00A96589" w:rsidRDefault="00A96589" w:rsidP="006371E3">
      <w:pPr>
        <w:rPr>
          <w:rFonts w:ascii="Arial" w:hAnsi="Arial" w:cs="Arial"/>
          <w:iCs/>
        </w:rPr>
      </w:pPr>
    </w:p>
    <w:p w14:paraId="035BBCDD" w14:textId="77777777" w:rsidR="00A96589" w:rsidRDefault="00A96589" w:rsidP="006371E3">
      <w:pPr>
        <w:rPr>
          <w:rFonts w:ascii="Arial" w:hAnsi="Arial" w:cs="Arial"/>
          <w:iCs/>
        </w:rPr>
      </w:pPr>
    </w:p>
    <w:p w14:paraId="7169179D" w14:textId="77777777" w:rsidR="00A96589" w:rsidRPr="003731DF" w:rsidRDefault="00A96589" w:rsidP="006371E3">
      <w:pPr>
        <w:rPr>
          <w:rFonts w:asciiTheme="minorHAnsi" w:hAnsiTheme="minorHAnsi" w:cstheme="minorHAnsi"/>
          <w:iCs/>
          <w:sz w:val="24"/>
          <w:szCs w:val="24"/>
        </w:rPr>
      </w:pPr>
    </w:p>
    <w:p w14:paraId="7C7F45EF" w14:textId="7C4733CB" w:rsidR="003D3540" w:rsidRPr="00C72BA0" w:rsidRDefault="003D3540" w:rsidP="003D3540">
      <w:pPr>
        <w:spacing w:line="248" w:lineRule="auto"/>
        <w:ind w:right="180" w:firstLine="720"/>
        <w:rPr>
          <w:rFonts w:asciiTheme="minorHAnsi" w:hAnsiTheme="minorHAnsi" w:cstheme="minorHAnsi"/>
          <w:sz w:val="24"/>
          <w:szCs w:val="24"/>
        </w:rPr>
      </w:pPr>
      <w:r w:rsidRPr="00C72BA0">
        <w:rPr>
          <w:rFonts w:asciiTheme="minorHAnsi" w:eastAsia="Times New Roman" w:hAnsiTheme="minorHAnsi" w:cstheme="minorHAnsi"/>
          <w:sz w:val="24"/>
          <w:szCs w:val="24"/>
        </w:rPr>
        <w:t xml:space="preserve">Soroptimist International of Truckee Meadows awards scholarships to graduating high </w:t>
      </w:r>
      <w:r w:rsidR="003731DF" w:rsidRPr="00C72BA0">
        <w:rPr>
          <w:rFonts w:asciiTheme="minorHAnsi" w:eastAsia="Times New Roman" w:hAnsiTheme="minorHAnsi" w:cstheme="minorHAnsi"/>
          <w:sz w:val="24"/>
          <w:szCs w:val="24"/>
        </w:rPr>
        <w:tab/>
      </w:r>
      <w:r w:rsidRPr="00C72BA0">
        <w:rPr>
          <w:rFonts w:asciiTheme="minorHAnsi" w:eastAsia="Times New Roman" w:hAnsiTheme="minorHAnsi" w:cstheme="minorHAnsi"/>
          <w:sz w:val="24"/>
          <w:szCs w:val="24"/>
        </w:rPr>
        <w:t xml:space="preserve">school </w:t>
      </w:r>
      <w:r w:rsidR="003731DF" w:rsidRPr="00C72BA0">
        <w:rPr>
          <w:rFonts w:asciiTheme="minorHAnsi" w:eastAsia="Times New Roman" w:hAnsiTheme="minorHAnsi" w:cstheme="minorHAnsi"/>
          <w:sz w:val="24"/>
          <w:szCs w:val="24"/>
        </w:rPr>
        <w:tab/>
      </w:r>
      <w:r w:rsidRPr="00C72BA0">
        <w:rPr>
          <w:rFonts w:asciiTheme="minorHAnsi" w:eastAsia="Times New Roman" w:hAnsiTheme="minorHAnsi" w:cstheme="minorHAnsi"/>
          <w:sz w:val="24"/>
          <w:szCs w:val="24"/>
        </w:rPr>
        <w:t>seniors from our community</w:t>
      </w:r>
      <w:r w:rsidR="00C72BA0" w:rsidRPr="00C72BA0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C72BA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72BA0" w:rsidRPr="00C72BA0">
        <w:rPr>
          <w:rFonts w:asciiTheme="minorHAnsi" w:eastAsia="MS Mincho" w:hAnsiTheme="minorHAnsi" w:cstheme="minorHAnsi"/>
          <w:sz w:val="24"/>
          <w:szCs w:val="24"/>
        </w:rPr>
        <w:t xml:space="preserve">Emphasis this year will be on students needing </w:t>
      </w:r>
      <w:r w:rsidR="00C72BA0">
        <w:rPr>
          <w:rFonts w:asciiTheme="minorHAnsi" w:eastAsia="MS Mincho" w:hAnsiTheme="minorHAnsi" w:cstheme="minorHAnsi"/>
          <w:sz w:val="24"/>
          <w:szCs w:val="24"/>
        </w:rPr>
        <w:tab/>
      </w:r>
      <w:r w:rsidR="00C72BA0" w:rsidRPr="00C72BA0">
        <w:rPr>
          <w:rFonts w:asciiTheme="minorHAnsi" w:eastAsia="MS Mincho" w:hAnsiTheme="minorHAnsi" w:cstheme="minorHAnsi"/>
          <w:sz w:val="24"/>
          <w:szCs w:val="24"/>
        </w:rPr>
        <w:t xml:space="preserve">funds for technical and vocational careers rather than 4-year college degrees.  </w:t>
      </w:r>
      <w:r w:rsidRPr="00C72BA0">
        <w:rPr>
          <w:rFonts w:asciiTheme="minorHAnsi" w:eastAsia="Times New Roman" w:hAnsiTheme="minorHAnsi" w:cstheme="minorHAnsi"/>
          <w:sz w:val="24"/>
          <w:szCs w:val="24"/>
        </w:rPr>
        <w:t xml:space="preserve">All </w:t>
      </w:r>
      <w:r w:rsidR="00C72BA0">
        <w:rPr>
          <w:rFonts w:asciiTheme="minorHAnsi" w:eastAsia="Times New Roman" w:hAnsiTheme="minorHAnsi" w:cstheme="minorHAnsi"/>
          <w:sz w:val="24"/>
          <w:szCs w:val="24"/>
        </w:rPr>
        <w:tab/>
      </w:r>
      <w:r w:rsidRPr="00C72BA0">
        <w:rPr>
          <w:rFonts w:asciiTheme="minorHAnsi" w:eastAsia="Times New Roman" w:hAnsiTheme="minorHAnsi" w:cstheme="minorHAnsi"/>
          <w:sz w:val="24"/>
          <w:szCs w:val="24"/>
        </w:rPr>
        <w:t xml:space="preserve">students with a 2.5 GPA or greater and who can demonstrate financial need are eligible to </w:t>
      </w:r>
      <w:r w:rsidR="001D794F">
        <w:rPr>
          <w:rFonts w:asciiTheme="minorHAnsi" w:eastAsia="Times New Roman" w:hAnsiTheme="minorHAnsi" w:cstheme="minorHAnsi"/>
          <w:sz w:val="24"/>
          <w:szCs w:val="24"/>
        </w:rPr>
        <w:tab/>
      </w:r>
      <w:r w:rsidRPr="00C72BA0">
        <w:rPr>
          <w:rFonts w:asciiTheme="minorHAnsi" w:eastAsia="Times New Roman" w:hAnsiTheme="minorHAnsi" w:cstheme="minorHAnsi"/>
          <w:sz w:val="24"/>
          <w:szCs w:val="24"/>
        </w:rPr>
        <w:t xml:space="preserve">apply. Scholarships are paid in two installments, directly to the school. The recipients will be </w:t>
      </w:r>
      <w:r w:rsidR="00B83486">
        <w:rPr>
          <w:rFonts w:asciiTheme="minorHAnsi" w:eastAsia="Times New Roman" w:hAnsiTheme="minorHAnsi" w:cstheme="minorHAnsi"/>
          <w:sz w:val="24"/>
          <w:szCs w:val="24"/>
        </w:rPr>
        <w:tab/>
      </w:r>
      <w:r w:rsidRPr="00C72BA0">
        <w:rPr>
          <w:rFonts w:asciiTheme="minorHAnsi" w:eastAsia="Times New Roman" w:hAnsiTheme="minorHAnsi" w:cstheme="minorHAnsi"/>
          <w:sz w:val="24"/>
          <w:szCs w:val="24"/>
        </w:rPr>
        <w:t>awarded at our annual “Thanks to Youth” luncheon in May 202</w:t>
      </w:r>
      <w:r w:rsidR="003859DA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C72BA0">
        <w:rPr>
          <w:rFonts w:asciiTheme="minorHAnsi" w:eastAsia="Times New Roman" w:hAnsiTheme="minorHAnsi" w:cstheme="minorHAnsi"/>
          <w:sz w:val="24"/>
          <w:szCs w:val="24"/>
        </w:rPr>
        <w:t xml:space="preserve">, at the </w:t>
      </w:r>
      <w:r w:rsidR="00B83486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C72BA0">
        <w:rPr>
          <w:rFonts w:asciiTheme="minorHAnsi" w:eastAsia="Times New Roman" w:hAnsiTheme="minorHAnsi" w:cstheme="minorHAnsi"/>
          <w:sz w:val="24"/>
          <w:szCs w:val="24"/>
        </w:rPr>
        <w:t xml:space="preserve">tlantis </w:t>
      </w:r>
      <w:r w:rsidR="003731DF" w:rsidRPr="00C72BA0">
        <w:rPr>
          <w:rFonts w:asciiTheme="minorHAnsi" w:eastAsia="Times New Roman" w:hAnsiTheme="minorHAnsi" w:cstheme="minorHAnsi"/>
          <w:sz w:val="24"/>
          <w:szCs w:val="24"/>
        </w:rPr>
        <w:t xml:space="preserve">Casino </w:t>
      </w:r>
      <w:r w:rsidR="00B83486">
        <w:rPr>
          <w:rFonts w:asciiTheme="minorHAnsi" w:eastAsia="Times New Roman" w:hAnsiTheme="minorHAnsi" w:cstheme="minorHAnsi"/>
          <w:sz w:val="24"/>
          <w:szCs w:val="24"/>
        </w:rPr>
        <w:tab/>
      </w:r>
      <w:r w:rsidR="003731DF" w:rsidRPr="00C72BA0">
        <w:rPr>
          <w:rFonts w:asciiTheme="minorHAnsi" w:eastAsia="Times New Roman" w:hAnsiTheme="minorHAnsi" w:cstheme="minorHAnsi"/>
          <w:sz w:val="24"/>
          <w:szCs w:val="24"/>
        </w:rPr>
        <w:t>Resort Spa.</w:t>
      </w:r>
    </w:p>
    <w:p w14:paraId="39AAE121" w14:textId="77777777" w:rsidR="003D3540" w:rsidRPr="00C72BA0" w:rsidRDefault="003D3540" w:rsidP="003D3540">
      <w:pPr>
        <w:spacing w:line="212" w:lineRule="exact"/>
        <w:rPr>
          <w:rFonts w:asciiTheme="minorHAnsi" w:hAnsiTheme="minorHAnsi" w:cstheme="minorHAnsi"/>
          <w:sz w:val="24"/>
          <w:szCs w:val="24"/>
        </w:rPr>
      </w:pPr>
    </w:p>
    <w:p w14:paraId="33B3EAE4" w14:textId="170E847B" w:rsidR="00395CD8" w:rsidRDefault="003D3540" w:rsidP="00395CD8">
      <w:pPr>
        <w:spacing w:line="246" w:lineRule="auto"/>
        <w:ind w:right="40" w:firstLine="720"/>
        <w:rPr>
          <w:rFonts w:asciiTheme="minorHAnsi" w:eastAsia="Times New Roman" w:hAnsiTheme="minorHAnsi" w:cstheme="minorHAnsi"/>
          <w:sz w:val="24"/>
          <w:szCs w:val="24"/>
        </w:rPr>
      </w:pPr>
      <w:r w:rsidRPr="00C72BA0">
        <w:rPr>
          <w:rFonts w:asciiTheme="minorHAnsi" w:eastAsia="Times New Roman" w:hAnsiTheme="minorHAnsi" w:cstheme="minorHAnsi"/>
          <w:sz w:val="24"/>
          <w:szCs w:val="24"/>
        </w:rPr>
        <w:t xml:space="preserve">Use this form to apply.  </w:t>
      </w:r>
      <w:r w:rsidRPr="00C72BA0">
        <w:rPr>
          <w:rFonts w:asciiTheme="minorHAnsi" w:eastAsia="Times New Roman" w:hAnsiTheme="minorHAnsi" w:cstheme="minorHAnsi"/>
          <w:b/>
          <w:sz w:val="24"/>
          <w:szCs w:val="24"/>
        </w:rPr>
        <w:t>Please make sure to fill it out completely</w:t>
      </w:r>
      <w:r w:rsidRPr="00C72BA0">
        <w:rPr>
          <w:rFonts w:asciiTheme="minorHAnsi" w:eastAsia="Times New Roman" w:hAnsiTheme="minorHAnsi" w:cstheme="minorHAnsi"/>
          <w:sz w:val="24"/>
          <w:szCs w:val="24"/>
        </w:rPr>
        <w:t xml:space="preserve">.  Please have your </w:t>
      </w:r>
      <w:r w:rsidR="003731DF" w:rsidRPr="00C72BA0">
        <w:rPr>
          <w:rFonts w:asciiTheme="minorHAnsi" w:eastAsia="Times New Roman" w:hAnsiTheme="minorHAnsi" w:cstheme="minorHAnsi"/>
          <w:sz w:val="24"/>
          <w:szCs w:val="24"/>
        </w:rPr>
        <w:tab/>
      </w:r>
      <w:r w:rsidR="003731DF" w:rsidRPr="00C72BA0">
        <w:rPr>
          <w:rFonts w:asciiTheme="minorHAnsi" w:eastAsia="Times New Roman" w:hAnsiTheme="minorHAnsi" w:cstheme="minorHAnsi"/>
          <w:sz w:val="24"/>
          <w:szCs w:val="24"/>
        </w:rPr>
        <w:tab/>
      </w:r>
      <w:r w:rsidRPr="00C72BA0">
        <w:rPr>
          <w:rFonts w:asciiTheme="minorHAnsi" w:eastAsia="Times New Roman" w:hAnsiTheme="minorHAnsi" w:cstheme="minorHAnsi"/>
          <w:sz w:val="24"/>
          <w:szCs w:val="24"/>
        </w:rPr>
        <w:t xml:space="preserve">parent/guardian provide the requested financial information. </w:t>
      </w:r>
    </w:p>
    <w:p w14:paraId="78BEDAEA" w14:textId="77777777" w:rsidR="00395CD8" w:rsidRDefault="00395CD8" w:rsidP="00395CD8">
      <w:pPr>
        <w:spacing w:line="246" w:lineRule="auto"/>
        <w:ind w:right="40" w:firstLine="720"/>
        <w:rPr>
          <w:rFonts w:asciiTheme="minorHAnsi" w:eastAsia="Times New Roman" w:hAnsiTheme="minorHAnsi" w:cstheme="minorHAnsi"/>
          <w:sz w:val="24"/>
          <w:szCs w:val="24"/>
        </w:rPr>
      </w:pPr>
    </w:p>
    <w:p w14:paraId="35CE1D74" w14:textId="6DC10C96" w:rsidR="00395CD8" w:rsidRPr="00395CD8" w:rsidRDefault="00395CD8" w:rsidP="00395CD8">
      <w:pPr>
        <w:spacing w:line="246" w:lineRule="auto"/>
        <w:ind w:right="40" w:firstLine="720"/>
        <w:rPr>
          <w:rFonts w:asciiTheme="minorHAnsi" w:eastAsia="Times New Roman" w:hAnsiTheme="minorHAnsi" w:cstheme="minorHAnsi"/>
          <w:sz w:val="24"/>
          <w:szCs w:val="24"/>
        </w:rPr>
      </w:pPr>
      <w:r w:rsidRPr="00395CD8">
        <w:rPr>
          <w:rFonts w:asciiTheme="minorHAnsi" w:eastAsia="Times New Roman" w:hAnsiTheme="minorHAnsi" w:cstheme="minorHAnsi"/>
          <w:sz w:val="24"/>
          <w:szCs w:val="24"/>
        </w:rPr>
        <w:t xml:space="preserve">Please fill out and mail this form to:  </w:t>
      </w:r>
      <w:r w:rsidRPr="00395CD8">
        <w:rPr>
          <w:rFonts w:asciiTheme="minorHAnsi" w:eastAsia="Times New Roman" w:hAnsiTheme="minorHAnsi" w:cstheme="minorHAnsi"/>
          <w:sz w:val="24"/>
          <w:szCs w:val="24"/>
        </w:rPr>
        <w:tab/>
        <w:t>Soroptimist International of Truckee Meadows</w:t>
      </w:r>
    </w:p>
    <w:p w14:paraId="3F4CB82B" w14:textId="5450D2E2" w:rsidR="00395CD8" w:rsidRPr="00395CD8" w:rsidRDefault="00395CD8" w:rsidP="00395CD8">
      <w:pPr>
        <w:spacing w:line="246" w:lineRule="auto"/>
        <w:ind w:right="40" w:firstLine="720"/>
        <w:rPr>
          <w:rFonts w:asciiTheme="minorHAnsi" w:eastAsia="Times New Roman" w:hAnsiTheme="minorHAnsi" w:cstheme="minorHAnsi"/>
          <w:sz w:val="24"/>
          <w:szCs w:val="24"/>
        </w:rPr>
      </w:pPr>
      <w:r w:rsidRPr="00395CD8">
        <w:rPr>
          <w:rFonts w:asciiTheme="minorHAnsi" w:eastAsia="Times New Roman" w:hAnsiTheme="minorHAnsi" w:cstheme="minorHAnsi"/>
          <w:sz w:val="24"/>
          <w:szCs w:val="24"/>
        </w:rPr>
        <w:tab/>
      </w:r>
      <w:r w:rsidRPr="00395CD8">
        <w:rPr>
          <w:rFonts w:asciiTheme="minorHAnsi" w:eastAsia="Times New Roman" w:hAnsiTheme="minorHAnsi" w:cstheme="minorHAnsi"/>
          <w:sz w:val="24"/>
          <w:szCs w:val="24"/>
        </w:rPr>
        <w:tab/>
      </w:r>
      <w:r w:rsidRPr="00395CD8">
        <w:rPr>
          <w:rFonts w:asciiTheme="minorHAnsi" w:eastAsia="Times New Roman" w:hAnsiTheme="minorHAnsi" w:cstheme="minorHAnsi"/>
          <w:sz w:val="24"/>
          <w:szCs w:val="24"/>
        </w:rPr>
        <w:tab/>
      </w:r>
      <w:r w:rsidRPr="00395CD8">
        <w:rPr>
          <w:rFonts w:asciiTheme="minorHAnsi" w:eastAsia="Times New Roman" w:hAnsiTheme="minorHAnsi" w:cstheme="minorHAnsi"/>
          <w:sz w:val="24"/>
          <w:szCs w:val="24"/>
        </w:rPr>
        <w:tab/>
      </w:r>
      <w:r w:rsidRPr="00395CD8">
        <w:rPr>
          <w:rFonts w:asciiTheme="minorHAnsi" w:eastAsia="Times New Roman" w:hAnsiTheme="minorHAnsi" w:cstheme="minorHAnsi"/>
          <w:sz w:val="24"/>
          <w:szCs w:val="24"/>
        </w:rPr>
        <w:tab/>
        <w:t xml:space="preserve">Attn: </w:t>
      </w:r>
      <w:r w:rsidR="007051CF">
        <w:rPr>
          <w:rFonts w:asciiTheme="minorHAnsi" w:eastAsia="Times New Roman" w:hAnsiTheme="minorHAnsi" w:cstheme="minorHAnsi"/>
          <w:sz w:val="24"/>
          <w:szCs w:val="24"/>
        </w:rPr>
        <w:t>Youth Scholarships</w:t>
      </w:r>
    </w:p>
    <w:p w14:paraId="7D4218F7" w14:textId="77777777" w:rsidR="00395CD8" w:rsidRPr="00395CD8" w:rsidRDefault="00395CD8" w:rsidP="00395CD8">
      <w:pPr>
        <w:spacing w:line="246" w:lineRule="auto"/>
        <w:ind w:right="40" w:firstLine="720"/>
        <w:rPr>
          <w:rFonts w:asciiTheme="minorHAnsi" w:eastAsia="Times New Roman" w:hAnsiTheme="minorHAnsi" w:cstheme="minorHAnsi"/>
          <w:sz w:val="24"/>
          <w:szCs w:val="24"/>
        </w:rPr>
      </w:pPr>
      <w:r w:rsidRPr="00395CD8">
        <w:rPr>
          <w:rFonts w:asciiTheme="minorHAnsi" w:eastAsia="Times New Roman" w:hAnsiTheme="minorHAnsi" w:cstheme="minorHAnsi"/>
          <w:sz w:val="24"/>
          <w:szCs w:val="24"/>
        </w:rPr>
        <w:tab/>
      </w:r>
      <w:r w:rsidRPr="00395CD8">
        <w:rPr>
          <w:rFonts w:asciiTheme="minorHAnsi" w:eastAsia="Times New Roman" w:hAnsiTheme="minorHAnsi" w:cstheme="minorHAnsi"/>
          <w:sz w:val="24"/>
          <w:szCs w:val="24"/>
        </w:rPr>
        <w:tab/>
      </w:r>
      <w:r w:rsidRPr="00395CD8">
        <w:rPr>
          <w:rFonts w:asciiTheme="minorHAnsi" w:eastAsia="Times New Roman" w:hAnsiTheme="minorHAnsi" w:cstheme="minorHAnsi"/>
          <w:sz w:val="24"/>
          <w:szCs w:val="24"/>
        </w:rPr>
        <w:tab/>
      </w:r>
      <w:r w:rsidRPr="00395CD8">
        <w:rPr>
          <w:rFonts w:asciiTheme="minorHAnsi" w:eastAsia="Times New Roman" w:hAnsiTheme="minorHAnsi" w:cstheme="minorHAnsi"/>
          <w:sz w:val="24"/>
          <w:szCs w:val="24"/>
        </w:rPr>
        <w:tab/>
      </w:r>
      <w:r w:rsidRPr="00395CD8">
        <w:rPr>
          <w:rFonts w:asciiTheme="minorHAnsi" w:eastAsia="Times New Roman" w:hAnsiTheme="minorHAnsi" w:cstheme="minorHAnsi"/>
          <w:sz w:val="24"/>
          <w:szCs w:val="24"/>
        </w:rPr>
        <w:tab/>
        <w:t>PO. Box 20125 Reno, NV 89515</w:t>
      </w:r>
    </w:p>
    <w:p w14:paraId="6BC4C9A4" w14:textId="77777777" w:rsidR="00395CD8" w:rsidRPr="00395CD8" w:rsidRDefault="00395CD8" w:rsidP="00395CD8">
      <w:pPr>
        <w:spacing w:line="246" w:lineRule="auto"/>
        <w:ind w:right="40" w:firstLine="720"/>
        <w:rPr>
          <w:rFonts w:asciiTheme="minorHAnsi" w:eastAsia="Times New Roman" w:hAnsiTheme="minorHAnsi" w:cstheme="minorHAnsi"/>
          <w:sz w:val="24"/>
          <w:szCs w:val="24"/>
        </w:rPr>
      </w:pPr>
    </w:p>
    <w:p w14:paraId="777899D4" w14:textId="19FEBD3D" w:rsidR="00395CD8" w:rsidRPr="00395CD8" w:rsidRDefault="00395CD8" w:rsidP="00395CD8">
      <w:pPr>
        <w:spacing w:line="246" w:lineRule="auto"/>
        <w:ind w:right="40" w:firstLine="720"/>
        <w:rPr>
          <w:rFonts w:asciiTheme="minorHAnsi" w:eastAsia="Times New Roman" w:hAnsiTheme="minorHAnsi" w:cstheme="minorHAnsi"/>
          <w:sz w:val="24"/>
          <w:szCs w:val="24"/>
        </w:rPr>
      </w:pPr>
      <w:r w:rsidRPr="00395CD8">
        <w:rPr>
          <w:rFonts w:asciiTheme="minorHAnsi" w:eastAsia="Times New Roman" w:hAnsiTheme="minorHAnsi" w:cstheme="minorHAnsi"/>
          <w:sz w:val="24"/>
          <w:szCs w:val="24"/>
        </w:rPr>
        <w:t xml:space="preserve">or email to </w:t>
      </w:r>
      <w:hyperlink r:id="rId6" w:history="1">
        <w:r w:rsidRPr="00395CD8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edyouth@sitmnv.org</w:t>
        </w:r>
      </w:hyperlink>
      <w:r w:rsidRPr="00395CD8">
        <w:rPr>
          <w:rFonts w:asciiTheme="minorHAnsi" w:eastAsia="Times New Roman" w:hAnsiTheme="minorHAnsi" w:cstheme="minorHAnsi"/>
          <w:sz w:val="24"/>
          <w:szCs w:val="24"/>
        </w:rPr>
        <w:t xml:space="preserve">    </w:t>
      </w:r>
      <w:r w:rsidRPr="00395CD8">
        <w:rPr>
          <w:rFonts w:asciiTheme="minorHAnsi" w:eastAsia="Times New Roman" w:hAnsiTheme="minorHAnsi" w:cstheme="minorHAnsi"/>
          <w:bCs/>
          <w:sz w:val="24"/>
          <w:szCs w:val="24"/>
        </w:rPr>
        <w:t xml:space="preserve">Your 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>application</w:t>
      </w:r>
      <w:r w:rsidRPr="00395CD8">
        <w:rPr>
          <w:rFonts w:asciiTheme="minorHAnsi" w:eastAsia="Times New Roman" w:hAnsiTheme="minorHAnsi" w:cstheme="minorHAnsi"/>
          <w:bCs/>
          <w:sz w:val="24"/>
          <w:szCs w:val="24"/>
        </w:rPr>
        <w:t xml:space="preserve"> form must be received via mail or email 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 w:rsidRPr="00395CD8">
        <w:rPr>
          <w:rFonts w:asciiTheme="minorHAnsi" w:eastAsia="Times New Roman" w:hAnsiTheme="minorHAnsi" w:cstheme="minorHAnsi"/>
          <w:bCs/>
          <w:sz w:val="24"/>
          <w:szCs w:val="24"/>
        </w:rPr>
        <w:t xml:space="preserve">no later than </w:t>
      </w:r>
      <w:r w:rsidRPr="00395CD8">
        <w:rPr>
          <w:rFonts w:asciiTheme="minorHAnsi" w:eastAsia="Times New Roman" w:hAnsiTheme="minorHAnsi" w:cstheme="minorHAnsi"/>
          <w:b/>
          <w:sz w:val="24"/>
          <w:szCs w:val="24"/>
        </w:rPr>
        <w:t>January 31, 202</w:t>
      </w:r>
      <w:r w:rsidR="003859DA">
        <w:rPr>
          <w:rFonts w:asciiTheme="minorHAnsi" w:eastAsia="Times New Roman" w:hAnsiTheme="minorHAnsi" w:cstheme="minorHAnsi"/>
          <w:b/>
          <w:sz w:val="24"/>
          <w:szCs w:val="24"/>
        </w:rPr>
        <w:t>5</w:t>
      </w:r>
      <w:r w:rsidRPr="00395CD8">
        <w:rPr>
          <w:rFonts w:asciiTheme="minorHAnsi" w:eastAsia="Times New Roman" w:hAnsiTheme="minorHAnsi" w:cstheme="minorHAnsi"/>
          <w:b/>
          <w:sz w:val="24"/>
          <w:szCs w:val="24"/>
        </w:rPr>
        <w:t>,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to be eligible.</w:t>
      </w:r>
    </w:p>
    <w:p w14:paraId="77948F1B" w14:textId="77777777" w:rsidR="00395CD8" w:rsidRDefault="00395CD8" w:rsidP="00395CD8">
      <w:pPr>
        <w:spacing w:line="246" w:lineRule="auto"/>
        <w:ind w:right="40" w:firstLine="720"/>
        <w:rPr>
          <w:rFonts w:eastAsia="Times New Roman"/>
        </w:rPr>
      </w:pPr>
    </w:p>
    <w:p w14:paraId="71C03940" w14:textId="77777777" w:rsidR="005F6ADF" w:rsidRDefault="003D3540" w:rsidP="003D3540">
      <w:pPr>
        <w:spacing w:line="246" w:lineRule="auto"/>
        <w:ind w:right="40" w:firstLine="720"/>
        <w:rPr>
          <w:rFonts w:asciiTheme="minorHAnsi" w:eastAsia="Times New Roman" w:hAnsiTheme="minorHAnsi" w:cstheme="minorHAnsi"/>
          <w:sz w:val="24"/>
          <w:szCs w:val="24"/>
        </w:rPr>
      </w:pPr>
      <w:r w:rsidRPr="00C72BA0">
        <w:rPr>
          <w:rFonts w:asciiTheme="minorHAnsi" w:eastAsia="Times New Roman" w:hAnsiTheme="minorHAnsi" w:cstheme="minorHAnsi"/>
          <w:sz w:val="24"/>
          <w:szCs w:val="24"/>
        </w:rPr>
        <w:t xml:space="preserve">Attach </w:t>
      </w:r>
      <w:r w:rsidRPr="00C72BA0">
        <w:rPr>
          <w:rFonts w:asciiTheme="minorHAnsi" w:eastAsia="Times New Roman" w:hAnsiTheme="minorHAnsi" w:cstheme="minorHAnsi"/>
          <w:b/>
          <w:bCs/>
          <w:sz w:val="24"/>
          <w:szCs w:val="24"/>
        </w:rPr>
        <w:t>two</w:t>
      </w:r>
      <w:r w:rsidRPr="00C72BA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72BA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reference letters </w:t>
      </w:r>
      <w:r w:rsidRPr="00C72BA0">
        <w:rPr>
          <w:rFonts w:asciiTheme="minorHAnsi" w:eastAsia="Times New Roman" w:hAnsiTheme="minorHAnsi" w:cstheme="minorHAnsi"/>
          <w:sz w:val="24"/>
          <w:szCs w:val="24"/>
        </w:rPr>
        <w:t>(one from school staff and one personal reference)</w:t>
      </w:r>
      <w:r w:rsidR="00395CD8">
        <w:rPr>
          <w:rFonts w:asciiTheme="minorHAnsi" w:eastAsia="Times New Roman" w:hAnsiTheme="minorHAnsi" w:cstheme="minorHAnsi"/>
          <w:sz w:val="24"/>
          <w:szCs w:val="24"/>
        </w:rPr>
        <w:t>,</w:t>
      </w:r>
    </w:p>
    <w:p w14:paraId="6B8B79D7" w14:textId="3BB709A9" w:rsidR="003D3540" w:rsidRPr="00C72BA0" w:rsidRDefault="003D3540" w:rsidP="003D3540">
      <w:pPr>
        <w:spacing w:line="246" w:lineRule="auto"/>
        <w:ind w:right="40" w:firstLine="720"/>
        <w:rPr>
          <w:rFonts w:asciiTheme="minorHAnsi" w:hAnsiTheme="minorHAnsi" w:cstheme="minorHAnsi"/>
          <w:sz w:val="24"/>
          <w:szCs w:val="24"/>
        </w:rPr>
      </w:pPr>
      <w:r w:rsidRPr="00C72BA0">
        <w:rPr>
          <w:rFonts w:asciiTheme="minorHAnsi" w:eastAsia="Times New Roman" w:hAnsiTheme="minorHAnsi" w:cstheme="minorHAnsi"/>
          <w:b/>
          <w:bCs/>
          <w:sz w:val="24"/>
          <w:szCs w:val="24"/>
        </w:rPr>
        <w:t>a certified high school transcript</w:t>
      </w:r>
      <w:r w:rsidR="00C72BA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and</w:t>
      </w:r>
      <w:r w:rsidRPr="00C72BA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a head and shoulders photo of yourself</w:t>
      </w:r>
      <w:r w:rsidR="00C72BA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.  </w:t>
      </w:r>
    </w:p>
    <w:p w14:paraId="67BBDE1D" w14:textId="59334231" w:rsidR="00A96589" w:rsidRPr="00C72BA0" w:rsidRDefault="00AD2268" w:rsidP="006371E3">
      <w:pPr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ab/>
        <w:t>________________________________________________________________________</w:t>
      </w:r>
    </w:p>
    <w:p w14:paraId="49C277C8" w14:textId="77777777" w:rsidR="00A96589" w:rsidRDefault="00A96589" w:rsidP="006371E3">
      <w:pPr>
        <w:rPr>
          <w:rFonts w:ascii="Arial" w:hAnsi="Arial" w:cs="Arial"/>
          <w:iCs/>
        </w:rPr>
      </w:pPr>
    </w:p>
    <w:p w14:paraId="2468624D" w14:textId="7BF75F2E" w:rsidR="001D794F" w:rsidRDefault="001D794F" w:rsidP="001D794F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Pr="001D794F">
        <w:rPr>
          <w:rFonts w:ascii="Arial" w:hAnsi="Arial" w:cs="Arial"/>
          <w:b/>
          <w:bCs/>
          <w:iCs/>
        </w:rPr>
        <w:t>Student’s Name:</w:t>
      </w:r>
      <w:r>
        <w:rPr>
          <w:rFonts w:ascii="Arial" w:hAnsi="Arial" w:cs="Arial"/>
          <w:iCs/>
        </w:rPr>
        <w:t xml:space="preserve"> ________________________________________________________</w:t>
      </w:r>
    </w:p>
    <w:p w14:paraId="505A67AC" w14:textId="77777777" w:rsidR="001D794F" w:rsidRDefault="001D794F" w:rsidP="001D794F">
      <w:pPr>
        <w:rPr>
          <w:rFonts w:ascii="Arial" w:hAnsi="Arial" w:cs="Arial"/>
          <w:iCs/>
        </w:rPr>
      </w:pPr>
    </w:p>
    <w:p w14:paraId="3D142861" w14:textId="77777777" w:rsidR="001D794F" w:rsidRDefault="001D794F" w:rsidP="001D794F">
      <w:pPr>
        <w:rPr>
          <w:rFonts w:ascii="Arial" w:hAnsi="Arial" w:cs="Arial"/>
          <w:iCs/>
        </w:rPr>
      </w:pPr>
    </w:p>
    <w:p w14:paraId="03A46339" w14:textId="77777777" w:rsidR="001D794F" w:rsidRDefault="0054622B" w:rsidP="001D794F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Phone: ______________________________ Email: ____________________________</w:t>
      </w:r>
    </w:p>
    <w:p w14:paraId="2EC0A267" w14:textId="77777777" w:rsidR="0054622B" w:rsidRDefault="0054622B" w:rsidP="001D794F">
      <w:pPr>
        <w:rPr>
          <w:rFonts w:ascii="Arial" w:hAnsi="Arial" w:cs="Arial"/>
          <w:iCs/>
        </w:rPr>
      </w:pPr>
    </w:p>
    <w:p w14:paraId="7137B637" w14:textId="77777777" w:rsidR="0054622B" w:rsidRDefault="0054622B" w:rsidP="001D794F">
      <w:pPr>
        <w:rPr>
          <w:rFonts w:ascii="Arial" w:hAnsi="Arial" w:cs="Arial"/>
          <w:iCs/>
        </w:rPr>
      </w:pPr>
    </w:p>
    <w:p w14:paraId="3307F34B" w14:textId="2F572A96" w:rsidR="0054622B" w:rsidRDefault="0054622B" w:rsidP="001D794F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 xml:space="preserve">Street Address: ____________________________ City: _____________ </w:t>
      </w:r>
      <w:r w:rsidR="006910FD">
        <w:rPr>
          <w:rFonts w:ascii="Arial" w:hAnsi="Arial" w:cs="Arial"/>
          <w:iCs/>
        </w:rPr>
        <w:t>Zip: _</w:t>
      </w:r>
      <w:r>
        <w:rPr>
          <w:rFonts w:ascii="Arial" w:hAnsi="Arial" w:cs="Arial"/>
          <w:iCs/>
        </w:rPr>
        <w:t>________</w:t>
      </w:r>
    </w:p>
    <w:p w14:paraId="3E8115F9" w14:textId="77777777" w:rsidR="0054622B" w:rsidRDefault="0054622B" w:rsidP="001D794F">
      <w:pPr>
        <w:rPr>
          <w:rFonts w:ascii="Arial" w:hAnsi="Arial" w:cs="Arial"/>
          <w:iCs/>
        </w:rPr>
      </w:pPr>
    </w:p>
    <w:p w14:paraId="781D6327" w14:textId="77777777" w:rsidR="0054622B" w:rsidRDefault="0054622B" w:rsidP="001D794F">
      <w:pPr>
        <w:rPr>
          <w:rFonts w:ascii="Arial" w:hAnsi="Arial" w:cs="Arial"/>
          <w:iCs/>
        </w:rPr>
      </w:pPr>
    </w:p>
    <w:p w14:paraId="1E16277B" w14:textId="77777777" w:rsidR="0054622B" w:rsidRDefault="0054622B" w:rsidP="001D794F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High School:  ________________________ GPA: _________________</w:t>
      </w:r>
    </w:p>
    <w:p w14:paraId="588914D7" w14:textId="15D5DFDE" w:rsidR="0054622B" w:rsidRPr="001D794F" w:rsidRDefault="0054622B" w:rsidP="001D794F">
      <w:pPr>
        <w:rPr>
          <w:rFonts w:ascii="Arial" w:hAnsi="Arial" w:cs="Arial"/>
          <w:iCs/>
        </w:rPr>
        <w:sectPr w:rsidR="0054622B" w:rsidRPr="001D794F" w:rsidSect="001D794F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412" w:right="1340" w:bottom="66" w:left="1000" w:header="0" w:footer="0" w:gutter="0"/>
          <w:cols w:space="720" w:equalWidth="0">
            <w:col w:w="9900"/>
          </w:cols>
        </w:sect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      </w:t>
      </w:r>
      <w:r w:rsidR="006910FD">
        <w:rPr>
          <w:rFonts w:ascii="Arial" w:hAnsi="Arial" w:cs="Arial"/>
          <w:iCs/>
        </w:rPr>
        <w:t xml:space="preserve">     </w:t>
      </w:r>
      <w:r>
        <w:rPr>
          <w:rFonts w:ascii="Arial" w:hAnsi="Arial" w:cs="Arial"/>
          <w:iCs/>
        </w:rPr>
        <w:t xml:space="preserve">Sealed Transcript included _______ </w:t>
      </w:r>
    </w:p>
    <w:p w14:paraId="21A70A36" w14:textId="5CE39E5B" w:rsidR="001D794F" w:rsidRDefault="0054622B" w:rsidP="001D794F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               Or</w:t>
      </w:r>
    </w:p>
    <w:p w14:paraId="48265502" w14:textId="17B54523" w:rsidR="0054622B" w:rsidRDefault="0054622B" w:rsidP="001D794F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          Transcript Mailed by school _______</w:t>
      </w:r>
    </w:p>
    <w:p w14:paraId="789DE476" w14:textId="77777777" w:rsidR="0054622B" w:rsidRDefault="0054622B" w:rsidP="001D794F">
      <w:pPr>
        <w:rPr>
          <w:rFonts w:ascii="Arial" w:hAnsi="Arial" w:cs="Arial"/>
          <w:iCs/>
        </w:rPr>
      </w:pPr>
    </w:p>
    <w:p w14:paraId="662767F0" w14:textId="1C4DCFE1" w:rsidR="0054622B" w:rsidRDefault="0054622B" w:rsidP="001D794F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Counselor’s Name: ____________________________________________________</w:t>
      </w:r>
    </w:p>
    <w:p w14:paraId="3063801F" w14:textId="77777777" w:rsidR="0054622B" w:rsidRDefault="0054622B" w:rsidP="001D794F">
      <w:pPr>
        <w:rPr>
          <w:rFonts w:ascii="Arial" w:hAnsi="Arial" w:cs="Arial"/>
          <w:iCs/>
        </w:rPr>
      </w:pPr>
    </w:p>
    <w:p w14:paraId="2A561651" w14:textId="2E418623" w:rsidR="00A96589" w:rsidRDefault="0054622B" w:rsidP="006371E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Phone: ___________________________ Email: _____________________________</w:t>
      </w:r>
    </w:p>
    <w:p w14:paraId="43A2DD85" w14:textId="77777777" w:rsidR="00A96589" w:rsidRDefault="00A96589" w:rsidP="006371E3">
      <w:pPr>
        <w:rPr>
          <w:rFonts w:ascii="Arial" w:hAnsi="Arial" w:cs="Arial"/>
          <w:iCs/>
        </w:rPr>
      </w:pPr>
    </w:p>
    <w:p w14:paraId="5A19131A" w14:textId="77777777" w:rsidR="00A96589" w:rsidRDefault="00A96589" w:rsidP="006371E3">
      <w:pPr>
        <w:rPr>
          <w:rFonts w:ascii="Arial" w:hAnsi="Arial" w:cs="Arial"/>
          <w:iCs/>
        </w:rPr>
      </w:pPr>
    </w:p>
    <w:p w14:paraId="0EFEB9D8" w14:textId="77777777" w:rsidR="00A96589" w:rsidRDefault="00A96589" w:rsidP="006371E3">
      <w:pPr>
        <w:rPr>
          <w:rFonts w:ascii="Arial" w:hAnsi="Arial" w:cs="Arial"/>
          <w:iCs/>
        </w:rPr>
      </w:pPr>
    </w:p>
    <w:p w14:paraId="5D2C4E70" w14:textId="77777777" w:rsidR="00A96589" w:rsidRDefault="00A96589" w:rsidP="006371E3">
      <w:pPr>
        <w:rPr>
          <w:rFonts w:ascii="Arial" w:hAnsi="Arial" w:cs="Arial"/>
          <w:iCs/>
        </w:rPr>
      </w:pPr>
    </w:p>
    <w:p w14:paraId="07C9F6A8" w14:textId="77FA5EE6" w:rsidR="00A96589" w:rsidRPr="006910FD" w:rsidRDefault="006910FD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lastRenderedPageBreak/>
        <w:t>EDUCATION/CAREER GOALS/FUTURE PLANS:</w:t>
      </w:r>
    </w:p>
    <w:p w14:paraId="6A0847F2" w14:textId="075C2555" w:rsidR="00A96589" w:rsidRDefault="00A97A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="Arial" w:hAnsi="Arial" w:cs="Arial"/>
          <w:iCs/>
        </w:rPr>
        <w:tab/>
      </w:r>
      <w:r w:rsidRPr="00A97AE3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Please 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describe any volunteer service, community involvement or school activities you 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  <w:t>have been involved with.  Include the year and a brief description of each.</w:t>
      </w:r>
    </w:p>
    <w:p w14:paraId="7DB85DAD" w14:textId="77777777" w:rsidR="00A97AE3" w:rsidRDefault="00A97A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75FB94C2" w14:textId="77777777" w:rsidR="00A97AE3" w:rsidRDefault="00A97A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2019B92C" w14:textId="77777777" w:rsidR="00A96589" w:rsidRDefault="00A96589" w:rsidP="006371E3">
      <w:pPr>
        <w:rPr>
          <w:rFonts w:ascii="Arial" w:hAnsi="Arial" w:cs="Arial"/>
          <w:iCs/>
        </w:rPr>
      </w:pPr>
    </w:p>
    <w:p w14:paraId="15E17DB1" w14:textId="77777777" w:rsidR="00A96589" w:rsidRDefault="00A96589" w:rsidP="006371E3">
      <w:pPr>
        <w:rPr>
          <w:rFonts w:ascii="Arial" w:hAnsi="Arial" w:cs="Arial"/>
          <w:iCs/>
        </w:rPr>
      </w:pPr>
    </w:p>
    <w:p w14:paraId="069FA554" w14:textId="77777777" w:rsidR="00A96589" w:rsidRDefault="00A96589" w:rsidP="006371E3">
      <w:pPr>
        <w:rPr>
          <w:rFonts w:ascii="Arial" w:hAnsi="Arial" w:cs="Arial"/>
          <w:iCs/>
        </w:rPr>
      </w:pPr>
    </w:p>
    <w:p w14:paraId="35963992" w14:textId="77777777" w:rsidR="00A96589" w:rsidRDefault="00A96589" w:rsidP="006371E3">
      <w:pPr>
        <w:rPr>
          <w:rFonts w:ascii="Arial" w:hAnsi="Arial" w:cs="Arial"/>
          <w:iCs/>
        </w:rPr>
      </w:pPr>
    </w:p>
    <w:p w14:paraId="5F2B5667" w14:textId="77777777" w:rsidR="00A96589" w:rsidRDefault="00A96589" w:rsidP="006371E3">
      <w:pPr>
        <w:rPr>
          <w:rFonts w:ascii="Arial" w:hAnsi="Arial" w:cs="Arial"/>
          <w:iCs/>
        </w:rPr>
      </w:pPr>
    </w:p>
    <w:p w14:paraId="1C9E8862" w14:textId="77777777" w:rsidR="00A96589" w:rsidRDefault="00A96589" w:rsidP="006371E3">
      <w:pPr>
        <w:rPr>
          <w:rFonts w:ascii="Arial" w:hAnsi="Arial" w:cs="Arial"/>
          <w:iCs/>
        </w:rPr>
      </w:pPr>
    </w:p>
    <w:p w14:paraId="08E2DEB6" w14:textId="77777777" w:rsidR="00A96589" w:rsidRDefault="00A96589" w:rsidP="006371E3">
      <w:pPr>
        <w:rPr>
          <w:rFonts w:ascii="Arial" w:hAnsi="Arial" w:cs="Arial"/>
          <w:iCs/>
        </w:rPr>
      </w:pPr>
    </w:p>
    <w:p w14:paraId="41A5EED1" w14:textId="77777777" w:rsidR="005F6ADF" w:rsidRDefault="005F6ADF" w:rsidP="006371E3">
      <w:pPr>
        <w:rPr>
          <w:rFonts w:ascii="Arial" w:hAnsi="Arial" w:cs="Arial"/>
          <w:iCs/>
        </w:rPr>
      </w:pPr>
    </w:p>
    <w:p w14:paraId="0528F425" w14:textId="77777777" w:rsidR="00A97AE3" w:rsidRDefault="00A97AE3" w:rsidP="006371E3">
      <w:pPr>
        <w:rPr>
          <w:rFonts w:ascii="Arial" w:hAnsi="Arial" w:cs="Arial"/>
          <w:iCs/>
        </w:rPr>
      </w:pPr>
    </w:p>
    <w:p w14:paraId="7AF1474F" w14:textId="77777777" w:rsidR="00A97AE3" w:rsidRDefault="00A97AE3" w:rsidP="006371E3">
      <w:pPr>
        <w:rPr>
          <w:rFonts w:ascii="Arial" w:hAnsi="Arial" w:cs="Arial"/>
          <w:iCs/>
        </w:rPr>
      </w:pPr>
    </w:p>
    <w:p w14:paraId="4225EB80" w14:textId="77777777" w:rsidR="00A97AE3" w:rsidRDefault="00A97AE3" w:rsidP="006371E3">
      <w:pPr>
        <w:rPr>
          <w:rFonts w:ascii="Arial" w:hAnsi="Arial" w:cs="Arial"/>
          <w:iCs/>
        </w:rPr>
      </w:pPr>
    </w:p>
    <w:p w14:paraId="0286AE0F" w14:textId="77777777" w:rsidR="00A96589" w:rsidRDefault="00A96589" w:rsidP="006371E3">
      <w:pPr>
        <w:rPr>
          <w:rFonts w:ascii="Arial" w:hAnsi="Arial" w:cs="Arial"/>
          <w:iCs/>
        </w:rPr>
      </w:pPr>
    </w:p>
    <w:p w14:paraId="03D022EF" w14:textId="04F851CC" w:rsidR="00A96589" w:rsidRPr="00A97AE3" w:rsidRDefault="00A97A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="Arial" w:hAnsi="Arial" w:cs="Arial"/>
          <w:iCs/>
        </w:rPr>
        <w:tab/>
      </w:r>
      <w:r w:rsidRPr="00A97AE3">
        <w:rPr>
          <w:rFonts w:asciiTheme="minorHAnsi" w:hAnsiTheme="minorHAnsi" w:cstheme="minorHAnsi"/>
          <w:b/>
          <w:bCs/>
          <w:iCs/>
          <w:sz w:val="24"/>
          <w:szCs w:val="24"/>
        </w:rPr>
        <w:t>Please describe any work and/or internship experience you have.  Include dates and brief</w:t>
      </w:r>
      <w:r w:rsidR="006910FD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A97AE3">
        <w:rPr>
          <w:rFonts w:asciiTheme="minorHAnsi" w:hAnsiTheme="minorHAnsi" w:cstheme="minorHAnsi"/>
          <w:b/>
          <w:bCs/>
          <w:iCs/>
          <w:sz w:val="24"/>
          <w:szCs w:val="24"/>
        </w:rPr>
        <w:t>description of each.</w:t>
      </w:r>
    </w:p>
    <w:p w14:paraId="62D8E81E" w14:textId="77777777" w:rsidR="00A96589" w:rsidRDefault="00A96589" w:rsidP="006371E3">
      <w:pPr>
        <w:rPr>
          <w:rFonts w:ascii="Arial" w:hAnsi="Arial" w:cs="Arial"/>
          <w:iCs/>
        </w:rPr>
      </w:pPr>
    </w:p>
    <w:p w14:paraId="364DA7B4" w14:textId="77777777" w:rsidR="00A96589" w:rsidRDefault="00A96589" w:rsidP="006371E3">
      <w:pPr>
        <w:rPr>
          <w:rFonts w:ascii="Arial" w:hAnsi="Arial" w:cs="Arial"/>
          <w:iCs/>
        </w:rPr>
      </w:pPr>
    </w:p>
    <w:p w14:paraId="5C276A4C" w14:textId="77777777" w:rsidR="00A96589" w:rsidRDefault="00A96589" w:rsidP="006371E3">
      <w:pPr>
        <w:rPr>
          <w:rFonts w:ascii="Arial" w:hAnsi="Arial" w:cs="Arial"/>
          <w:iCs/>
        </w:rPr>
      </w:pPr>
    </w:p>
    <w:p w14:paraId="6F25D181" w14:textId="721DC620" w:rsidR="00A96589" w:rsidRDefault="003526B0" w:rsidP="006371E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</w:p>
    <w:p w14:paraId="643121BA" w14:textId="77777777" w:rsidR="003526B0" w:rsidRDefault="003526B0" w:rsidP="006371E3">
      <w:pPr>
        <w:rPr>
          <w:rFonts w:ascii="Arial" w:hAnsi="Arial" w:cs="Arial"/>
          <w:iCs/>
        </w:rPr>
      </w:pPr>
    </w:p>
    <w:p w14:paraId="176F7C3A" w14:textId="77777777" w:rsidR="003526B0" w:rsidRDefault="003526B0" w:rsidP="006371E3">
      <w:pPr>
        <w:rPr>
          <w:rFonts w:ascii="Arial" w:hAnsi="Arial" w:cs="Arial"/>
          <w:iCs/>
        </w:rPr>
      </w:pPr>
    </w:p>
    <w:p w14:paraId="5A741E45" w14:textId="77777777" w:rsidR="003526B0" w:rsidRDefault="003526B0" w:rsidP="006371E3">
      <w:pPr>
        <w:rPr>
          <w:rFonts w:ascii="Arial" w:hAnsi="Arial" w:cs="Arial"/>
          <w:iCs/>
        </w:rPr>
      </w:pPr>
    </w:p>
    <w:p w14:paraId="04331DC9" w14:textId="77777777" w:rsidR="003526B0" w:rsidRDefault="003526B0" w:rsidP="006371E3">
      <w:pPr>
        <w:rPr>
          <w:rFonts w:ascii="Arial" w:hAnsi="Arial" w:cs="Arial"/>
          <w:iCs/>
        </w:rPr>
      </w:pPr>
    </w:p>
    <w:p w14:paraId="01451EBA" w14:textId="77777777" w:rsidR="003526B0" w:rsidRDefault="003526B0" w:rsidP="006371E3">
      <w:pPr>
        <w:rPr>
          <w:rFonts w:ascii="Arial" w:hAnsi="Arial" w:cs="Arial"/>
          <w:iCs/>
        </w:rPr>
      </w:pPr>
    </w:p>
    <w:p w14:paraId="64C9ACE5" w14:textId="77777777" w:rsidR="003526B0" w:rsidRDefault="003526B0" w:rsidP="006371E3">
      <w:pPr>
        <w:rPr>
          <w:rFonts w:ascii="Arial" w:hAnsi="Arial" w:cs="Arial"/>
          <w:iCs/>
        </w:rPr>
      </w:pPr>
    </w:p>
    <w:p w14:paraId="12E87EDA" w14:textId="77777777" w:rsidR="003526B0" w:rsidRDefault="003526B0" w:rsidP="006371E3">
      <w:pPr>
        <w:rPr>
          <w:rFonts w:ascii="Arial" w:hAnsi="Arial" w:cs="Arial"/>
          <w:iCs/>
        </w:rPr>
      </w:pPr>
    </w:p>
    <w:p w14:paraId="384BB375" w14:textId="77777777" w:rsidR="003526B0" w:rsidRDefault="003526B0" w:rsidP="006371E3">
      <w:pPr>
        <w:rPr>
          <w:rFonts w:ascii="Arial" w:hAnsi="Arial" w:cs="Arial"/>
          <w:iCs/>
        </w:rPr>
      </w:pPr>
    </w:p>
    <w:p w14:paraId="5A9EAF2B" w14:textId="77777777" w:rsidR="003526B0" w:rsidRDefault="003526B0" w:rsidP="006371E3">
      <w:pPr>
        <w:rPr>
          <w:rFonts w:ascii="Arial" w:hAnsi="Arial" w:cs="Arial"/>
          <w:iCs/>
        </w:rPr>
      </w:pPr>
    </w:p>
    <w:p w14:paraId="2C7D6D02" w14:textId="77777777" w:rsidR="003526B0" w:rsidRDefault="003526B0" w:rsidP="006371E3">
      <w:pPr>
        <w:rPr>
          <w:rFonts w:ascii="Arial" w:hAnsi="Arial" w:cs="Arial"/>
          <w:iCs/>
        </w:rPr>
      </w:pPr>
    </w:p>
    <w:p w14:paraId="2C893467" w14:textId="77777777" w:rsidR="003526B0" w:rsidRDefault="003526B0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33D8AB1A" w14:textId="787F5BE7" w:rsidR="003526B0" w:rsidRPr="003526B0" w:rsidRDefault="003526B0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3526B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Please describe why you are applying for this scholarship.  Describe your education 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3526B0">
        <w:rPr>
          <w:rFonts w:asciiTheme="minorHAnsi" w:hAnsiTheme="minorHAnsi" w:cstheme="minorHAnsi"/>
          <w:b/>
          <w:bCs/>
          <w:iCs/>
          <w:sz w:val="24"/>
          <w:szCs w:val="24"/>
        </w:rPr>
        <w:t>goals, career goals and future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plans.</w:t>
      </w:r>
    </w:p>
    <w:p w14:paraId="18E33149" w14:textId="1D6101FA" w:rsidR="00A96589" w:rsidRDefault="003526B0" w:rsidP="006371E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5EE674E4" w14:textId="77777777" w:rsidR="00A96589" w:rsidRDefault="00A96589" w:rsidP="006371E3">
      <w:pPr>
        <w:rPr>
          <w:rFonts w:ascii="Arial" w:hAnsi="Arial" w:cs="Arial"/>
          <w:iCs/>
        </w:rPr>
      </w:pPr>
    </w:p>
    <w:p w14:paraId="21E502D2" w14:textId="77777777" w:rsidR="003526B0" w:rsidRDefault="003526B0" w:rsidP="006371E3">
      <w:pPr>
        <w:rPr>
          <w:rFonts w:ascii="Arial" w:hAnsi="Arial" w:cs="Arial"/>
          <w:iCs/>
        </w:rPr>
      </w:pPr>
    </w:p>
    <w:p w14:paraId="3802894E" w14:textId="77777777" w:rsidR="003526B0" w:rsidRDefault="003526B0" w:rsidP="006371E3">
      <w:pPr>
        <w:rPr>
          <w:rFonts w:ascii="Arial" w:hAnsi="Arial" w:cs="Arial"/>
          <w:iCs/>
        </w:rPr>
      </w:pPr>
    </w:p>
    <w:p w14:paraId="252F5EF5" w14:textId="77777777" w:rsidR="003526B0" w:rsidRDefault="003526B0" w:rsidP="006371E3">
      <w:pPr>
        <w:rPr>
          <w:rFonts w:ascii="Arial" w:hAnsi="Arial" w:cs="Arial"/>
          <w:iCs/>
        </w:rPr>
      </w:pPr>
    </w:p>
    <w:p w14:paraId="1F7F43AF" w14:textId="77777777" w:rsidR="003526B0" w:rsidRDefault="003526B0" w:rsidP="006371E3">
      <w:pPr>
        <w:rPr>
          <w:rFonts w:ascii="Arial" w:hAnsi="Arial" w:cs="Arial"/>
          <w:iCs/>
        </w:rPr>
      </w:pPr>
    </w:p>
    <w:p w14:paraId="6E69D9DF" w14:textId="77777777" w:rsidR="003526B0" w:rsidRDefault="003526B0" w:rsidP="006371E3">
      <w:pPr>
        <w:rPr>
          <w:rFonts w:ascii="Arial" w:hAnsi="Arial" w:cs="Arial"/>
          <w:iCs/>
        </w:rPr>
      </w:pPr>
    </w:p>
    <w:p w14:paraId="1A0DA7C9" w14:textId="77777777" w:rsidR="003526B0" w:rsidRDefault="003526B0" w:rsidP="006371E3">
      <w:pPr>
        <w:rPr>
          <w:rFonts w:ascii="Arial" w:hAnsi="Arial" w:cs="Arial"/>
          <w:iCs/>
        </w:rPr>
      </w:pPr>
    </w:p>
    <w:p w14:paraId="77BD78B8" w14:textId="77777777" w:rsidR="003526B0" w:rsidRDefault="003526B0" w:rsidP="006371E3">
      <w:pPr>
        <w:rPr>
          <w:rFonts w:ascii="Arial" w:hAnsi="Arial" w:cs="Arial"/>
          <w:iCs/>
        </w:rPr>
      </w:pPr>
    </w:p>
    <w:p w14:paraId="69BA56F8" w14:textId="77777777" w:rsidR="003526B0" w:rsidRDefault="003526B0" w:rsidP="006371E3">
      <w:pPr>
        <w:rPr>
          <w:rFonts w:ascii="Arial" w:hAnsi="Arial" w:cs="Arial"/>
          <w:iCs/>
        </w:rPr>
      </w:pPr>
    </w:p>
    <w:p w14:paraId="2B5C342C" w14:textId="77777777" w:rsidR="003526B0" w:rsidRDefault="003526B0" w:rsidP="006371E3">
      <w:pPr>
        <w:rPr>
          <w:rFonts w:ascii="Arial" w:hAnsi="Arial" w:cs="Arial"/>
          <w:iCs/>
        </w:rPr>
      </w:pPr>
    </w:p>
    <w:p w14:paraId="371501A3" w14:textId="77777777" w:rsidR="003526B0" w:rsidRDefault="003526B0" w:rsidP="006371E3">
      <w:pPr>
        <w:rPr>
          <w:rFonts w:ascii="Arial" w:hAnsi="Arial" w:cs="Arial"/>
          <w:iCs/>
        </w:rPr>
      </w:pPr>
    </w:p>
    <w:p w14:paraId="018C512F" w14:textId="77777777" w:rsidR="003526B0" w:rsidRDefault="003526B0" w:rsidP="006371E3">
      <w:pPr>
        <w:rPr>
          <w:rFonts w:ascii="Arial" w:hAnsi="Arial" w:cs="Arial"/>
          <w:iCs/>
        </w:rPr>
      </w:pPr>
    </w:p>
    <w:p w14:paraId="479308F1" w14:textId="77777777" w:rsidR="005A2230" w:rsidRDefault="003526B0" w:rsidP="006371E3">
      <w:pPr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ab/>
      </w:r>
    </w:p>
    <w:p w14:paraId="03C7774F" w14:textId="77777777" w:rsidR="005F6ADF" w:rsidRDefault="005F6ADF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1BFC74FF" w14:textId="77777777" w:rsidR="005F6ADF" w:rsidRDefault="005F6ADF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5F73D9F6" w14:textId="77777777" w:rsidR="005F6ADF" w:rsidRDefault="005F6ADF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4A1F3195" w14:textId="7890A0C0" w:rsidR="00A96589" w:rsidRPr="003526B0" w:rsidRDefault="003526B0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3526B0">
        <w:rPr>
          <w:rFonts w:asciiTheme="minorHAnsi" w:hAnsiTheme="minorHAnsi" w:cstheme="minorHAnsi"/>
          <w:b/>
          <w:bCs/>
          <w:iCs/>
          <w:sz w:val="24"/>
          <w:szCs w:val="24"/>
        </w:rPr>
        <w:lastRenderedPageBreak/>
        <w:t>FINANCIAL NEED:</w:t>
      </w:r>
    </w:p>
    <w:p w14:paraId="3A09FE28" w14:textId="7F132062" w:rsidR="003526B0" w:rsidRDefault="003526B0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3526B0">
        <w:rPr>
          <w:rFonts w:asciiTheme="minorHAnsi" w:hAnsiTheme="minorHAnsi" w:cstheme="minorHAnsi"/>
          <w:b/>
          <w:bCs/>
          <w:iCs/>
          <w:sz w:val="24"/>
          <w:szCs w:val="24"/>
        </w:rPr>
        <w:tab/>
        <w:t xml:space="preserve">Please indicate where you anticipate your college or training funds will come from 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3526B0">
        <w:rPr>
          <w:rFonts w:asciiTheme="minorHAnsi" w:hAnsiTheme="minorHAnsi" w:cstheme="minorHAnsi"/>
          <w:b/>
          <w:bCs/>
          <w:iCs/>
          <w:sz w:val="24"/>
          <w:szCs w:val="24"/>
        </w:rPr>
        <w:t>(totaling 100%)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:</w:t>
      </w:r>
    </w:p>
    <w:p w14:paraId="53404156" w14:textId="77777777" w:rsidR="003526B0" w:rsidRDefault="003526B0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1218871B" w14:textId="79E45754" w:rsidR="003526B0" w:rsidRDefault="003526B0" w:rsidP="006371E3">
      <w:pPr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  <w:t>______</w:t>
      </w:r>
      <w:r>
        <w:rPr>
          <w:rFonts w:asciiTheme="minorHAnsi" w:hAnsiTheme="minorHAnsi" w:cstheme="minorHAnsi"/>
          <w:iCs/>
          <w:sz w:val="24"/>
          <w:szCs w:val="24"/>
        </w:rPr>
        <w:t xml:space="preserve"> % Parents</w:t>
      </w:r>
      <w:r>
        <w:rPr>
          <w:rFonts w:asciiTheme="minorHAnsi" w:hAnsiTheme="minorHAnsi" w:cstheme="minorHAnsi"/>
          <w:iCs/>
          <w:sz w:val="24"/>
          <w:szCs w:val="24"/>
        </w:rPr>
        <w:tab/>
        <w:t>_____ % Loans      ______ % Scholarships</w:t>
      </w:r>
      <w:r>
        <w:rPr>
          <w:rFonts w:asciiTheme="minorHAnsi" w:hAnsiTheme="minorHAnsi" w:cstheme="minorHAnsi"/>
          <w:iCs/>
          <w:sz w:val="24"/>
          <w:szCs w:val="24"/>
        </w:rPr>
        <w:tab/>
        <w:t>______ % Work</w:t>
      </w:r>
    </w:p>
    <w:p w14:paraId="5ED20FF5" w14:textId="1CDD4555" w:rsidR="003526B0" w:rsidRDefault="003526B0" w:rsidP="006371E3">
      <w:pPr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ab/>
      </w:r>
    </w:p>
    <w:p w14:paraId="11F696FA" w14:textId="7BB74752" w:rsidR="003526B0" w:rsidRDefault="003526B0" w:rsidP="006371E3">
      <w:pPr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ab/>
        <w:t>______</w:t>
      </w:r>
      <w:r>
        <w:rPr>
          <w:rFonts w:asciiTheme="minorHAnsi" w:hAnsiTheme="minorHAnsi" w:cstheme="minorHAnsi"/>
          <w:iCs/>
          <w:sz w:val="24"/>
          <w:szCs w:val="24"/>
        </w:rPr>
        <w:tab/>
        <w:t xml:space="preserve"> % My Savings</w:t>
      </w:r>
      <w:r>
        <w:rPr>
          <w:rFonts w:asciiTheme="minorHAnsi" w:hAnsiTheme="minorHAnsi" w:cstheme="minorHAnsi"/>
          <w:iCs/>
          <w:sz w:val="24"/>
          <w:szCs w:val="24"/>
        </w:rPr>
        <w:tab/>
        <w:t xml:space="preserve">_____ % Social </w:t>
      </w:r>
      <w:r w:rsidR="00DC4EE3">
        <w:rPr>
          <w:rFonts w:asciiTheme="minorHAnsi" w:hAnsiTheme="minorHAnsi" w:cstheme="minorHAnsi"/>
          <w:iCs/>
          <w:sz w:val="24"/>
          <w:szCs w:val="24"/>
        </w:rPr>
        <w:t>Security _____ % Other (Specify) ______________</w:t>
      </w:r>
      <w:r>
        <w:rPr>
          <w:rFonts w:asciiTheme="minorHAnsi" w:hAnsiTheme="minorHAnsi" w:cstheme="minorHAnsi"/>
          <w:iCs/>
          <w:sz w:val="24"/>
          <w:szCs w:val="24"/>
        </w:rPr>
        <w:tab/>
      </w:r>
    </w:p>
    <w:p w14:paraId="3D7905D9" w14:textId="77777777" w:rsidR="00DC4EE3" w:rsidRDefault="00DC4EE3" w:rsidP="006371E3">
      <w:pPr>
        <w:rPr>
          <w:rFonts w:asciiTheme="minorHAnsi" w:hAnsiTheme="minorHAnsi" w:cstheme="minorHAnsi"/>
          <w:iCs/>
          <w:sz w:val="24"/>
          <w:szCs w:val="24"/>
        </w:rPr>
      </w:pPr>
    </w:p>
    <w:p w14:paraId="0B0A10AA" w14:textId="3E3BE013" w:rsidR="00DC4EE3" w:rsidRDefault="00DC4E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ab/>
      </w:r>
      <w:r w:rsidRPr="00DC4EE3">
        <w:rPr>
          <w:rFonts w:asciiTheme="minorHAnsi" w:hAnsiTheme="minorHAnsi" w:cstheme="minorHAnsi"/>
          <w:b/>
          <w:bCs/>
          <w:iCs/>
          <w:sz w:val="24"/>
          <w:szCs w:val="24"/>
        </w:rPr>
        <w:t>Parent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’s Annual Net Income from all sources (Please attach copies of pay stubs for the 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  <w:t xml:space="preserve">most </w:t>
      </w:r>
      <w:r w:rsidR="00655A9B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recent month): ____________________________________________________</w:t>
      </w:r>
      <w:r w:rsidR="00655A9B">
        <w:rPr>
          <w:rFonts w:asciiTheme="minorHAnsi" w:hAnsiTheme="minorHAnsi" w:cstheme="minorHAnsi"/>
          <w:b/>
          <w:bCs/>
          <w:iCs/>
          <w:sz w:val="24"/>
          <w:szCs w:val="24"/>
        </w:rPr>
        <w:t>_____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__</w:t>
      </w:r>
    </w:p>
    <w:p w14:paraId="0DBE7618" w14:textId="77777777" w:rsidR="00DC4EE3" w:rsidRDefault="00DC4E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296783D5" w14:textId="78CEE3F3" w:rsidR="00DC4EE3" w:rsidRPr="00655A9B" w:rsidRDefault="00EB3FE8" w:rsidP="006371E3">
      <w:pPr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="00DC4EE3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Number of children living in your house and their ages: </w:t>
      </w:r>
      <w:r w:rsidR="00DC4EE3" w:rsidRPr="00655A9B">
        <w:rPr>
          <w:rFonts w:asciiTheme="minorHAnsi" w:hAnsiTheme="minorHAnsi" w:cstheme="minorHAnsi"/>
          <w:iCs/>
          <w:sz w:val="24"/>
          <w:szCs w:val="24"/>
        </w:rPr>
        <w:t>_________________________</w:t>
      </w:r>
    </w:p>
    <w:p w14:paraId="35EC3E20" w14:textId="77777777" w:rsidR="00DC4EE3" w:rsidRPr="00655A9B" w:rsidRDefault="00DC4EE3" w:rsidP="006371E3">
      <w:pPr>
        <w:rPr>
          <w:rFonts w:asciiTheme="minorHAnsi" w:hAnsiTheme="minorHAnsi" w:cstheme="minorHAnsi"/>
          <w:iCs/>
          <w:sz w:val="24"/>
          <w:szCs w:val="24"/>
        </w:rPr>
      </w:pPr>
    </w:p>
    <w:p w14:paraId="09A583A4" w14:textId="43CDE059" w:rsidR="00DC4EE3" w:rsidRPr="00655A9B" w:rsidRDefault="00DC4EE3" w:rsidP="006371E3">
      <w:pPr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  <w:t xml:space="preserve">Other relatives living with you: </w:t>
      </w:r>
      <w:r w:rsidRPr="00655A9B">
        <w:rPr>
          <w:rFonts w:asciiTheme="minorHAnsi" w:hAnsiTheme="minorHAnsi" w:cstheme="minorHAnsi"/>
          <w:iCs/>
          <w:sz w:val="24"/>
          <w:szCs w:val="24"/>
        </w:rPr>
        <w:t>_____________________________________________</w:t>
      </w:r>
    </w:p>
    <w:p w14:paraId="3062F075" w14:textId="6C2CE744" w:rsidR="00DC4EE3" w:rsidRPr="00655A9B" w:rsidRDefault="00DC4EE3" w:rsidP="006371E3">
      <w:pPr>
        <w:rPr>
          <w:rFonts w:asciiTheme="minorHAnsi" w:hAnsiTheme="minorHAnsi" w:cstheme="minorHAnsi"/>
          <w:iCs/>
          <w:sz w:val="24"/>
          <w:szCs w:val="24"/>
        </w:rPr>
      </w:pPr>
    </w:p>
    <w:p w14:paraId="4C3BAD4B" w14:textId="32BB8E26" w:rsidR="00DC4EE3" w:rsidRDefault="00EB3FE8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="00DC4EE3">
        <w:rPr>
          <w:rFonts w:asciiTheme="minorHAnsi" w:hAnsiTheme="minorHAnsi" w:cstheme="minorHAnsi"/>
          <w:b/>
          <w:bCs/>
          <w:iCs/>
          <w:sz w:val="24"/>
          <w:szCs w:val="24"/>
        </w:rPr>
        <w:t>Describe you financial need for this scholarship:</w:t>
      </w:r>
    </w:p>
    <w:p w14:paraId="611AD919" w14:textId="77777777" w:rsidR="00DC4EE3" w:rsidRDefault="00DC4E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5DEB6A16" w14:textId="77777777" w:rsidR="00DC4EE3" w:rsidRDefault="00DC4E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78D6AE92" w14:textId="77777777" w:rsidR="00DC4EE3" w:rsidRDefault="00DC4E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542CA2B4" w14:textId="77777777" w:rsidR="00DC4EE3" w:rsidRDefault="00DC4E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4DAC3DC4" w14:textId="77777777" w:rsidR="00DC4EE3" w:rsidRDefault="00DC4E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64FDBEBA" w14:textId="77777777" w:rsidR="00DC4EE3" w:rsidRDefault="00DC4E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6BAF1955" w14:textId="77777777" w:rsidR="00DC4EE3" w:rsidRDefault="00DC4E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3DDD4795" w14:textId="77777777" w:rsidR="00DC4EE3" w:rsidRDefault="00DC4E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1AAF1E2C" w14:textId="77777777" w:rsidR="00DC4EE3" w:rsidRDefault="00DC4E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1BFA9CB5" w14:textId="77777777" w:rsidR="00DC4EE3" w:rsidRDefault="00DC4E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45790D75" w14:textId="77777777" w:rsidR="00DC4EE3" w:rsidRDefault="00DC4E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3DA553A8" w14:textId="77777777" w:rsidR="00DC4EE3" w:rsidRDefault="00DC4E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53FFBB8B" w14:textId="77777777" w:rsidR="00655A9B" w:rsidRDefault="00DC4EE3" w:rsidP="001126AB">
      <w:pPr>
        <w:spacing w:line="242" w:lineRule="auto"/>
        <w:ind w:right="540"/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</w:p>
    <w:p w14:paraId="4CE65012" w14:textId="56525DDA" w:rsidR="001126AB" w:rsidRPr="001126AB" w:rsidRDefault="00865271" w:rsidP="001126AB">
      <w:pPr>
        <w:spacing w:line="242" w:lineRule="auto"/>
        <w:ind w:right="540"/>
        <w:rPr>
          <w:rFonts w:eastAsia="MS Mincho"/>
          <w:sz w:val="20"/>
          <w:szCs w:val="20"/>
        </w:rPr>
      </w:pPr>
      <w:r>
        <w:rPr>
          <w:rFonts w:ascii="Calibri" w:eastAsia="Calibri" w:hAnsi="Calibri" w:cs="Calibri"/>
        </w:rPr>
        <w:tab/>
      </w:r>
      <w:r w:rsidR="001126AB" w:rsidRPr="001126AB">
        <w:rPr>
          <w:rFonts w:ascii="Calibri" w:eastAsia="Calibri" w:hAnsi="Calibri" w:cs="Calibri"/>
        </w:rPr>
        <w:t xml:space="preserve">I have read the foregoing application and I declare that the information provided is true, that my </w:t>
      </w:r>
      <w:r>
        <w:rPr>
          <w:rFonts w:ascii="Calibri" w:eastAsia="Calibri" w:hAnsi="Calibri" w:cs="Calibri"/>
        </w:rPr>
        <w:tab/>
      </w:r>
      <w:r w:rsidR="001126AB" w:rsidRPr="001126AB">
        <w:rPr>
          <w:rFonts w:ascii="Calibri" w:eastAsia="Calibri" w:hAnsi="Calibri" w:cs="Calibri"/>
        </w:rPr>
        <w:t xml:space="preserve">parent/guardian has consented to my applying for this scholarship. I understand that any false </w:t>
      </w:r>
      <w:r>
        <w:rPr>
          <w:rFonts w:ascii="Calibri" w:eastAsia="Calibri" w:hAnsi="Calibri" w:cs="Calibri"/>
        </w:rPr>
        <w:tab/>
      </w:r>
      <w:r w:rsidR="001126AB" w:rsidRPr="001126AB">
        <w:rPr>
          <w:rFonts w:ascii="Calibri" w:eastAsia="Calibri" w:hAnsi="Calibri" w:cs="Calibri"/>
        </w:rPr>
        <w:t xml:space="preserve">statements on this application will disqualify me from this scholarship. I consent to the use of </w:t>
      </w:r>
      <w:r>
        <w:rPr>
          <w:rFonts w:ascii="Calibri" w:eastAsia="Calibri" w:hAnsi="Calibri" w:cs="Calibri"/>
        </w:rPr>
        <w:tab/>
      </w:r>
      <w:r w:rsidR="001126AB" w:rsidRPr="001126AB">
        <w:rPr>
          <w:rFonts w:ascii="Calibri" w:eastAsia="Calibri" w:hAnsi="Calibri" w:cs="Calibri"/>
        </w:rPr>
        <w:t xml:space="preserve">my name and supporting information for publicity purposes of Soroptimist International of </w:t>
      </w:r>
      <w:r>
        <w:rPr>
          <w:rFonts w:ascii="Calibri" w:eastAsia="Calibri" w:hAnsi="Calibri" w:cs="Calibri"/>
        </w:rPr>
        <w:tab/>
      </w:r>
      <w:r w:rsidR="001126AB" w:rsidRPr="001126AB">
        <w:rPr>
          <w:rFonts w:ascii="Calibri" w:eastAsia="Calibri" w:hAnsi="Calibri" w:cs="Calibri"/>
        </w:rPr>
        <w:t xml:space="preserve">Truckee Meadows, and I agree to attend the awards luncheon if I am chosen to receive a </w:t>
      </w:r>
      <w:r>
        <w:rPr>
          <w:rFonts w:ascii="Calibri" w:eastAsia="Calibri" w:hAnsi="Calibri" w:cs="Calibri"/>
        </w:rPr>
        <w:tab/>
      </w:r>
      <w:r w:rsidR="001126AB" w:rsidRPr="001126AB">
        <w:rPr>
          <w:rFonts w:ascii="Calibri" w:eastAsia="Calibri" w:hAnsi="Calibri" w:cs="Calibri"/>
        </w:rPr>
        <w:t>scholarship.</w:t>
      </w:r>
    </w:p>
    <w:p w14:paraId="3A9AB0FC" w14:textId="77777777" w:rsidR="001126AB" w:rsidRPr="001126AB" w:rsidRDefault="001126AB" w:rsidP="001126AB">
      <w:pPr>
        <w:rPr>
          <w:rFonts w:eastAsia="MS Mincho"/>
        </w:rPr>
        <w:sectPr w:rsidR="001126AB" w:rsidRPr="001126AB" w:rsidSect="001126AB">
          <w:type w:val="continuous"/>
          <w:pgSz w:w="12240" w:h="15840"/>
          <w:pgMar w:top="1440" w:right="1340" w:bottom="65" w:left="1000" w:header="0" w:footer="0" w:gutter="0"/>
          <w:cols w:space="720" w:equalWidth="0">
            <w:col w:w="9900"/>
          </w:cols>
        </w:sectPr>
      </w:pPr>
    </w:p>
    <w:p w14:paraId="3A37B238" w14:textId="77777777" w:rsidR="001126AB" w:rsidRPr="001126AB" w:rsidRDefault="001126AB" w:rsidP="001126AB">
      <w:pPr>
        <w:spacing w:line="398" w:lineRule="exact"/>
        <w:rPr>
          <w:rFonts w:eastAsia="MS Mincho"/>
          <w:sz w:val="20"/>
          <w:szCs w:val="20"/>
        </w:rPr>
      </w:pPr>
    </w:p>
    <w:p w14:paraId="7CA7ABB2" w14:textId="5D5C3904" w:rsidR="001126AB" w:rsidRDefault="00865271" w:rsidP="001126A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</w:t>
      </w:r>
      <w:r w:rsidR="006910F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_______________________</w:t>
      </w:r>
      <w:r w:rsidR="00D57D23">
        <w:rPr>
          <w:rFonts w:ascii="Calibri" w:eastAsia="Calibri" w:hAnsi="Calibri" w:cs="Calibri"/>
        </w:rPr>
        <w:t>_______</w:t>
      </w:r>
      <w:r>
        <w:rPr>
          <w:rFonts w:ascii="Calibri" w:eastAsia="Calibri" w:hAnsi="Calibri" w:cs="Calibri"/>
        </w:rPr>
        <w:t>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7D23">
        <w:rPr>
          <w:rFonts w:ascii="Calibri" w:eastAsia="Calibri" w:hAnsi="Calibri" w:cs="Calibri"/>
        </w:rPr>
        <w:tab/>
        <w:t>____________________</w:t>
      </w:r>
    </w:p>
    <w:p w14:paraId="6A6800FA" w14:textId="360436AE" w:rsidR="00D57D23" w:rsidRDefault="00D57D23" w:rsidP="001126A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</w:t>
      </w:r>
      <w:r w:rsidR="006910F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Applicant’s Signature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Date Submitted</w:t>
      </w:r>
    </w:p>
    <w:p w14:paraId="5D3FDCB6" w14:textId="77777777" w:rsidR="00D57D23" w:rsidRDefault="00D57D23" w:rsidP="001126AB">
      <w:pPr>
        <w:rPr>
          <w:rFonts w:ascii="Calibri" w:eastAsia="Calibri" w:hAnsi="Calibri" w:cs="Calibri"/>
        </w:rPr>
      </w:pPr>
    </w:p>
    <w:p w14:paraId="7038ED4A" w14:textId="0C9BF9C5" w:rsidR="00D57D23" w:rsidRDefault="00D57D23" w:rsidP="001126A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</w:t>
      </w:r>
      <w:r w:rsidR="006910F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______________________________________________</w:t>
      </w:r>
    </w:p>
    <w:p w14:paraId="29064949" w14:textId="60490BB0" w:rsidR="00D57D23" w:rsidRPr="001126AB" w:rsidRDefault="00D57D23" w:rsidP="001126AB">
      <w:pPr>
        <w:rPr>
          <w:rFonts w:eastAsia="MS Mincho"/>
          <w:sz w:val="20"/>
          <w:szCs w:val="20"/>
        </w:rPr>
      </w:pPr>
      <w:r>
        <w:rPr>
          <w:rFonts w:ascii="Calibri" w:eastAsia="Calibri" w:hAnsi="Calibri" w:cs="Calibri"/>
        </w:rPr>
        <w:tab/>
        <w:t xml:space="preserve">    </w:t>
      </w:r>
      <w:r w:rsidR="006910FD">
        <w:rPr>
          <w:rFonts w:ascii="Calibri" w:eastAsia="Calibri" w:hAnsi="Calibri" w:cs="Calibri"/>
        </w:rPr>
        <w:t xml:space="preserve"> </w:t>
      </w:r>
      <w:r w:rsidR="00EB3FE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Parent/Guardian Signature</w:t>
      </w:r>
    </w:p>
    <w:sectPr w:rsidR="00D57D23" w:rsidRPr="001126AB" w:rsidSect="00A97AE3">
      <w:headerReference w:type="first" r:id="rId11"/>
      <w:type w:val="continuous"/>
      <w:pgSz w:w="12240" w:h="15840"/>
      <w:pgMar w:top="1530" w:right="2160" w:bottom="1620" w:left="660" w:header="720" w:footer="5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DDDFD" w14:textId="77777777" w:rsidR="00B25696" w:rsidRDefault="00B25696" w:rsidP="006371E3">
      <w:r>
        <w:separator/>
      </w:r>
    </w:p>
  </w:endnote>
  <w:endnote w:type="continuationSeparator" w:id="0">
    <w:p w14:paraId="71168F22" w14:textId="77777777" w:rsidR="00B25696" w:rsidRDefault="00B25696" w:rsidP="0063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63718908"/>
      <w:docPartObj>
        <w:docPartGallery w:val="Page Numbers (Bottom of Page)"/>
        <w:docPartUnique/>
      </w:docPartObj>
    </w:sdtPr>
    <w:sdtContent>
      <w:p w14:paraId="25BCDF31" w14:textId="61288659" w:rsidR="00A97AE3" w:rsidRDefault="00A97AE3" w:rsidP="00EB0E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2CA4D9" w14:textId="77777777" w:rsidR="00A97AE3" w:rsidRDefault="00A97AE3" w:rsidP="00A97A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6A932" w14:textId="77777777" w:rsidR="00A97AE3" w:rsidRDefault="00A97AE3" w:rsidP="00A97A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167F5" w14:textId="77777777" w:rsidR="00B25696" w:rsidRDefault="00B25696" w:rsidP="006371E3">
      <w:r>
        <w:separator/>
      </w:r>
    </w:p>
  </w:footnote>
  <w:footnote w:type="continuationSeparator" w:id="0">
    <w:p w14:paraId="274451C0" w14:textId="77777777" w:rsidR="00B25696" w:rsidRDefault="00B25696" w:rsidP="0063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07407245"/>
      <w:docPartObj>
        <w:docPartGallery w:val="Page Numbers (Top of Page)"/>
        <w:docPartUnique/>
      </w:docPartObj>
    </w:sdtPr>
    <w:sdtContent>
      <w:p w14:paraId="06B98CDE" w14:textId="040773AA" w:rsidR="00EB0E97" w:rsidRDefault="00EB0E97" w:rsidP="00671A1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B173EF" w14:textId="77777777" w:rsidR="00EB0E97" w:rsidRDefault="00EB0E97" w:rsidP="00EB0E9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7B9EB" w14:textId="77777777" w:rsidR="00EB0E97" w:rsidRDefault="00EB0E97" w:rsidP="00EB0E9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607A7" w14:textId="77777777" w:rsidR="00A96589" w:rsidRDefault="00A96589" w:rsidP="00A96589">
    <w:pPr>
      <w:pStyle w:val="Header"/>
      <w:jc w:val="center"/>
    </w:pPr>
    <w:r w:rsidRPr="001126AB">
      <w:rPr>
        <w:rFonts w:ascii="Cambria" w:eastAsia="MS Mincho" w:hAnsi="Cambria" w:cs="Times New Roman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4F8D659" wp14:editId="394400C1">
              <wp:simplePos x="0" y="0"/>
              <wp:positionH relativeFrom="column">
                <wp:posOffset>5419725</wp:posOffset>
              </wp:positionH>
              <wp:positionV relativeFrom="paragraph">
                <wp:posOffset>132080</wp:posOffset>
              </wp:positionV>
              <wp:extent cx="1524000" cy="1188085"/>
              <wp:effectExtent l="0" t="0" r="0" b="0"/>
              <wp:wrapSquare wrapText="bothSides"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188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4F4C0" w14:textId="77777777" w:rsidR="00A96589" w:rsidRPr="001126AB" w:rsidRDefault="00A96589" w:rsidP="00A96589">
                          <w:pPr>
                            <w:pStyle w:val="letterhead"/>
                            <w:rPr>
                              <w:color w:val="365F91"/>
                            </w:rPr>
                          </w:pPr>
                          <w:r w:rsidRPr="001126AB">
                            <w:rPr>
                              <w:color w:val="365F91"/>
                            </w:rPr>
                            <w:t>Soroptimist International of</w:t>
                          </w:r>
                        </w:p>
                        <w:p w14:paraId="1CEE2399" w14:textId="77777777" w:rsidR="00A96589" w:rsidRPr="001126AB" w:rsidRDefault="00A96589" w:rsidP="00A96589">
                          <w:pPr>
                            <w:pStyle w:val="letterhead"/>
                            <w:rPr>
                              <w:color w:val="365F91"/>
                            </w:rPr>
                          </w:pPr>
                          <w:r w:rsidRPr="001126AB">
                            <w:rPr>
                              <w:color w:val="365F91"/>
                            </w:rPr>
                            <w:t>Truckee Meadows</w:t>
                          </w:r>
                        </w:p>
                        <w:p w14:paraId="76D860BF" w14:textId="77777777" w:rsidR="00A96589" w:rsidRPr="001126AB" w:rsidRDefault="00A96589" w:rsidP="00A96589">
                          <w:pPr>
                            <w:pStyle w:val="letterhead"/>
                            <w:rPr>
                              <w:color w:val="365F91"/>
                            </w:rPr>
                          </w:pPr>
                          <w:r w:rsidRPr="001126AB">
                            <w:rPr>
                              <w:color w:val="365F91"/>
                            </w:rPr>
                            <w:t>P.O. Box 20125</w:t>
                          </w:r>
                        </w:p>
                        <w:p w14:paraId="66047A1E" w14:textId="77777777" w:rsidR="00A96589" w:rsidRPr="001126AB" w:rsidRDefault="00A96589" w:rsidP="00A96589">
                          <w:pPr>
                            <w:pStyle w:val="letterhead"/>
                            <w:rPr>
                              <w:color w:val="365F91"/>
                            </w:rPr>
                          </w:pPr>
                          <w:r w:rsidRPr="001126AB">
                            <w:rPr>
                              <w:color w:val="365F91"/>
                            </w:rPr>
                            <w:t>Reno, NV 89515</w:t>
                          </w:r>
                        </w:p>
                        <w:p w14:paraId="54CDBEF8" w14:textId="77777777" w:rsidR="00A96589" w:rsidRPr="001126AB" w:rsidRDefault="00A96589" w:rsidP="00A96589">
                          <w:pPr>
                            <w:pStyle w:val="letterhead"/>
                            <w:rPr>
                              <w:color w:val="365F91"/>
                            </w:rPr>
                          </w:pPr>
                          <w:hyperlink r:id="rId1" w:history="1">
                            <w:r w:rsidRPr="001126AB">
                              <w:rPr>
                                <w:rStyle w:val="Hyperlink"/>
                                <w:color w:val="365F91"/>
                                <w:u w:val="none"/>
                              </w:rPr>
                              <w:t>info@sitmnv.org</w:t>
                            </w:r>
                          </w:hyperlink>
                        </w:p>
                        <w:p w14:paraId="74240369" w14:textId="77777777" w:rsidR="00A96589" w:rsidRPr="001126AB" w:rsidRDefault="00A96589" w:rsidP="00A96589">
                          <w:pPr>
                            <w:pStyle w:val="letterhead"/>
                            <w:rPr>
                              <w:color w:val="365F91"/>
                            </w:rPr>
                          </w:pPr>
                          <w:r w:rsidRPr="001126AB">
                            <w:rPr>
                              <w:color w:val="365F91"/>
                            </w:rPr>
                            <w:t>www.sitmnv.org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F8D65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426.75pt;margin-top:10.4pt;width:120pt;height:93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" stroked="f">
              <v:textbox style="mso-fit-shape-to-text:t">
                <w:txbxContent>
                  <w:p w14:paraId="16C4F4C0" w14:textId="77777777" w:rsidR="00A96589" w:rsidRPr="001126AB" w:rsidRDefault="00A96589" w:rsidP="00A96589">
                    <w:pPr>
                      <w:pStyle w:val="letterhead"/>
                      <w:rPr>
                        <w:color w:val="365F91"/>
                      </w:rPr>
                    </w:pPr>
                    <w:r w:rsidRPr="001126AB">
                      <w:rPr>
                        <w:color w:val="365F91"/>
                      </w:rPr>
                      <w:t>Soroptimist International of</w:t>
                    </w:r>
                  </w:p>
                  <w:p w14:paraId="1CEE2399" w14:textId="77777777" w:rsidR="00A96589" w:rsidRPr="001126AB" w:rsidRDefault="00A96589" w:rsidP="00A96589">
                    <w:pPr>
                      <w:pStyle w:val="letterhead"/>
                      <w:rPr>
                        <w:color w:val="365F91"/>
                      </w:rPr>
                    </w:pPr>
                    <w:r w:rsidRPr="001126AB">
                      <w:rPr>
                        <w:color w:val="365F91"/>
                      </w:rPr>
                      <w:t>Truckee Meadows</w:t>
                    </w:r>
                  </w:p>
                  <w:p w14:paraId="76D860BF" w14:textId="77777777" w:rsidR="00A96589" w:rsidRPr="001126AB" w:rsidRDefault="00A96589" w:rsidP="00A96589">
                    <w:pPr>
                      <w:pStyle w:val="letterhead"/>
                      <w:rPr>
                        <w:color w:val="365F91"/>
                      </w:rPr>
                    </w:pPr>
                    <w:r w:rsidRPr="001126AB">
                      <w:rPr>
                        <w:color w:val="365F91"/>
                      </w:rPr>
                      <w:t>P.O. Box 20125</w:t>
                    </w:r>
                  </w:p>
                  <w:p w14:paraId="66047A1E" w14:textId="77777777" w:rsidR="00A96589" w:rsidRPr="001126AB" w:rsidRDefault="00A96589" w:rsidP="00A96589">
                    <w:pPr>
                      <w:pStyle w:val="letterhead"/>
                      <w:rPr>
                        <w:color w:val="365F91"/>
                      </w:rPr>
                    </w:pPr>
                    <w:r w:rsidRPr="001126AB">
                      <w:rPr>
                        <w:color w:val="365F91"/>
                      </w:rPr>
                      <w:t>Reno, NV 89515</w:t>
                    </w:r>
                  </w:p>
                  <w:p w14:paraId="54CDBEF8" w14:textId="77777777" w:rsidR="00A96589" w:rsidRPr="001126AB" w:rsidRDefault="00000000" w:rsidP="00A96589">
                    <w:pPr>
                      <w:pStyle w:val="letterhead"/>
                      <w:rPr>
                        <w:color w:val="365F91"/>
                      </w:rPr>
                    </w:pPr>
                    <w:hyperlink r:id="rId2" w:history="1">
                      <w:r w:rsidR="00A96589" w:rsidRPr="001126AB">
                        <w:rPr>
                          <w:rStyle w:val="Hyperlink"/>
                          <w:color w:val="365F91"/>
                          <w:u w:val="none"/>
                        </w:rPr>
                        <w:t>info@sitmnv.org</w:t>
                      </w:r>
                    </w:hyperlink>
                  </w:p>
                  <w:p w14:paraId="74240369" w14:textId="77777777" w:rsidR="00A96589" w:rsidRPr="001126AB" w:rsidRDefault="00A96589" w:rsidP="00A96589">
                    <w:pPr>
                      <w:pStyle w:val="letterhead"/>
                      <w:rPr>
                        <w:color w:val="365F91"/>
                      </w:rPr>
                    </w:pPr>
                    <w:r w:rsidRPr="001126AB">
                      <w:rPr>
                        <w:color w:val="365F91"/>
                      </w:rPr>
                      <w:t>www.sitmnv.org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t xml:space="preserve">                 </w:t>
    </w:r>
    <w:r>
      <w:rPr>
        <w:noProof/>
      </w:rPr>
      <w:drawing>
        <wp:inline distT="0" distB="0" distL="0" distR="0" wp14:anchorId="00DDBF96" wp14:editId="560B9E4E">
          <wp:extent cx="1481455" cy="1170305"/>
          <wp:effectExtent l="0" t="0" r="4445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40"/>
    <w:rsid w:val="00020933"/>
    <w:rsid w:val="000308AA"/>
    <w:rsid w:val="00055A32"/>
    <w:rsid w:val="000A60C1"/>
    <w:rsid w:val="001126AB"/>
    <w:rsid w:val="0011712E"/>
    <w:rsid w:val="001803B9"/>
    <w:rsid w:val="00181C44"/>
    <w:rsid w:val="00191301"/>
    <w:rsid w:val="001B60AC"/>
    <w:rsid w:val="001D794F"/>
    <w:rsid w:val="001E7691"/>
    <w:rsid w:val="00246A3A"/>
    <w:rsid w:val="002A3FD4"/>
    <w:rsid w:val="00302B8A"/>
    <w:rsid w:val="00311CF5"/>
    <w:rsid w:val="003526B0"/>
    <w:rsid w:val="003731DF"/>
    <w:rsid w:val="003859DA"/>
    <w:rsid w:val="00395CD8"/>
    <w:rsid w:val="003D3540"/>
    <w:rsid w:val="00492878"/>
    <w:rsid w:val="004C16F0"/>
    <w:rsid w:val="005169F8"/>
    <w:rsid w:val="0054622B"/>
    <w:rsid w:val="00546E9B"/>
    <w:rsid w:val="005A2230"/>
    <w:rsid w:val="005F6ADF"/>
    <w:rsid w:val="006371E3"/>
    <w:rsid w:val="00646265"/>
    <w:rsid w:val="00655A9B"/>
    <w:rsid w:val="006910FD"/>
    <w:rsid w:val="007051CF"/>
    <w:rsid w:val="0073670D"/>
    <w:rsid w:val="00786125"/>
    <w:rsid w:val="007877D6"/>
    <w:rsid w:val="00796CB0"/>
    <w:rsid w:val="007B251F"/>
    <w:rsid w:val="0082146A"/>
    <w:rsid w:val="00865271"/>
    <w:rsid w:val="009023D9"/>
    <w:rsid w:val="00951D87"/>
    <w:rsid w:val="00A96589"/>
    <w:rsid w:val="00A97AE3"/>
    <w:rsid w:val="00AD1E0B"/>
    <w:rsid w:val="00AD2268"/>
    <w:rsid w:val="00AE1BBF"/>
    <w:rsid w:val="00AE5217"/>
    <w:rsid w:val="00B25696"/>
    <w:rsid w:val="00B83486"/>
    <w:rsid w:val="00BA20A9"/>
    <w:rsid w:val="00BA646D"/>
    <w:rsid w:val="00BF3093"/>
    <w:rsid w:val="00C341A3"/>
    <w:rsid w:val="00C72BA0"/>
    <w:rsid w:val="00CE381C"/>
    <w:rsid w:val="00D57D23"/>
    <w:rsid w:val="00DC4EE3"/>
    <w:rsid w:val="00DC537C"/>
    <w:rsid w:val="00DD79E9"/>
    <w:rsid w:val="00E01646"/>
    <w:rsid w:val="00E13169"/>
    <w:rsid w:val="00E8031C"/>
    <w:rsid w:val="00EA5ADF"/>
    <w:rsid w:val="00EB0E97"/>
    <w:rsid w:val="00EB3FE8"/>
    <w:rsid w:val="00F1618A"/>
    <w:rsid w:val="00F43A87"/>
    <w:rsid w:val="00F518F3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CCC9C"/>
  <w15:docId w15:val="{E1B5352D-B944-5745-B4BC-5E98CC26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540"/>
    <w:rPr>
      <w:rFonts w:ascii="Times New Roman" w:eastAsiaTheme="minorEastAsia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ind w:left="810"/>
    </w:pPr>
    <w:rPr>
      <w:rFonts w:ascii="Palatino Linotype" w:eastAsia="Palatino Linotype" w:hAnsi="Palatino Linotype" w:cs="Palatino Linotype"/>
      <w:i/>
      <w:sz w:val="15"/>
      <w:szCs w:val="15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810"/>
    </w:pPr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810"/>
    </w:pPr>
    <w:rPr>
      <w:rFonts w:ascii="Palatino Linotype" w:eastAsia="Palatino Linotype" w:hAnsi="Palatino Linotype" w:cs="Palatino Linotype"/>
    </w:rPr>
  </w:style>
  <w:style w:type="paragraph" w:styleId="Header">
    <w:name w:val="header"/>
    <w:basedOn w:val="Normal"/>
    <w:link w:val="HeaderChar"/>
    <w:uiPriority w:val="99"/>
    <w:unhideWhenUsed/>
    <w:rsid w:val="00CE381C"/>
    <w:pPr>
      <w:widowControl w:val="0"/>
      <w:tabs>
        <w:tab w:val="center" w:pos="4680"/>
        <w:tab w:val="right" w:pos="9360"/>
      </w:tabs>
      <w:autoSpaceDE w:val="0"/>
      <w:autoSpaceDN w:val="0"/>
      <w:ind w:left="810"/>
    </w:pPr>
    <w:rPr>
      <w:rFonts w:ascii="Palatino Linotype" w:eastAsia="Palatino Linotype" w:hAnsi="Palatino Linotype" w:cs="Palatino Linotype"/>
    </w:rPr>
  </w:style>
  <w:style w:type="character" w:customStyle="1" w:styleId="HeaderChar">
    <w:name w:val="Header Char"/>
    <w:link w:val="Header"/>
    <w:uiPriority w:val="99"/>
    <w:rsid w:val="00CE381C"/>
    <w:rPr>
      <w:rFonts w:ascii="Palatino Linotype" w:eastAsia="Palatino Linotype" w:hAnsi="Palatino Linotype" w:cs="Palatino Linotype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E381C"/>
    <w:pPr>
      <w:widowControl w:val="0"/>
      <w:tabs>
        <w:tab w:val="center" w:pos="4680"/>
        <w:tab w:val="right" w:pos="9360"/>
      </w:tabs>
      <w:autoSpaceDE w:val="0"/>
      <w:autoSpaceDN w:val="0"/>
      <w:ind w:left="810"/>
    </w:pPr>
    <w:rPr>
      <w:rFonts w:ascii="Palatino Linotype" w:eastAsia="Palatino Linotype" w:hAnsi="Palatino Linotype" w:cs="Palatino Linotype"/>
    </w:rPr>
  </w:style>
  <w:style w:type="character" w:customStyle="1" w:styleId="FooterChar">
    <w:name w:val="Footer Char"/>
    <w:link w:val="Footer"/>
    <w:uiPriority w:val="99"/>
    <w:rsid w:val="00CE381C"/>
    <w:rPr>
      <w:rFonts w:ascii="Palatino Linotype" w:eastAsia="Palatino Linotype" w:hAnsi="Palatino Linotype" w:cs="Palatino Linotype"/>
      <w:lang w:bidi="en-US"/>
    </w:rPr>
  </w:style>
  <w:style w:type="character" w:styleId="Hyperlink">
    <w:name w:val="Hyperlink"/>
    <w:uiPriority w:val="99"/>
    <w:unhideWhenUsed/>
    <w:rsid w:val="00DD79E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D79E9"/>
    <w:rPr>
      <w:color w:val="605E5C"/>
      <w:shd w:val="clear" w:color="auto" w:fill="E1DFDD"/>
    </w:rPr>
  </w:style>
  <w:style w:type="paragraph" w:customStyle="1" w:styleId="letterhead">
    <w:name w:val="letterhead"/>
    <w:basedOn w:val="Normal"/>
    <w:link w:val="letterheadChar"/>
    <w:qFormat/>
    <w:rsid w:val="006371E3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i/>
      <w:iCs/>
      <w:sz w:val="18"/>
      <w:szCs w:val="18"/>
    </w:rPr>
  </w:style>
  <w:style w:type="character" w:customStyle="1" w:styleId="letterheadChar">
    <w:name w:val="letterhead Char"/>
    <w:basedOn w:val="DefaultParagraphFont"/>
    <w:link w:val="letterhead"/>
    <w:rsid w:val="006371E3"/>
    <w:rPr>
      <w:rFonts w:ascii="Palatino Linotype" w:eastAsia="Palatino Linotype" w:hAnsi="Palatino Linotype" w:cs="Palatino Linotype"/>
      <w:i/>
      <w:iCs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A97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youth@sitmnv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itruckeemeadows@hotmail.com" TargetMode="External"/><Relationship Id="rId1" Type="http://schemas.openxmlformats.org/officeDocument/2006/relationships/hyperlink" Target="mailto:sitruckeemeadows@hot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lynpearson/Desktop/SITM-letterhead-2_8_2021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SITM-letterhead-2_8_2021 2.dotx</Template>
  <TotalTime>1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mailto:sitruckeemeadows@hotmail.com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Pearson</dc:creator>
  <cp:keywords/>
  <cp:lastModifiedBy>Marilyn Pearson</cp:lastModifiedBy>
  <cp:revision>2</cp:revision>
  <cp:lastPrinted>2023-11-01T17:41:00Z</cp:lastPrinted>
  <dcterms:created xsi:type="dcterms:W3CDTF">2024-10-23T17:14:00Z</dcterms:created>
  <dcterms:modified xsi:type="dcterms:W3CDTF">2024-10-23T17:14:00Z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2019-06-26T00:00:00Z</vt:filetime>
  </property>
</Properties>
</file>